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2B45" w14:textId="3E285F77" w:rsidR="00A73E5A" w:rsidRDefault="00E22ED9">
      <w:pPr>
        <w:pStyle w:val="Subtitle"/>
      </w:pPr>
      <w:r>
        <w:rPr>
          <w:rFonts w:cs="Times New Roman"/>
          <w:b w:val="0"/>
          <w:spacing w:val="-10"/>
          <w:kern w:val="3"/>
          <w:sz w:val="56"/>
          <w:szCs w:val="56"/>
        </w:rPr>
        <w:t>M</w:t>
      </w:r>
      <w:r w:rsidR="00117301">
        <w:rPr>
          <w:rFonts w:cs="Times New Roman"/>
          <w:b w:val="0"/>
          <w:spacing w:val="-10"/>
          <w:kern w:val="3"/>
          <w:sz w:val="56"/>
          <w:szCs w:val="56"/>
        </w:rPr>
        <w:t>onograph</w:t>
      </w:r>
      <w:r w:rsidR="00265DA4">
        <w:rPr>
          <w:rFonts w:cs="Times New Roman"/>
          <w:b w:val="0"/>
          <w:spacing w:val="-10"/>
          <w:kern w:val="3"/>
          <w:sz w:val="56"/>
          <w:szCs w:val="56"/>
        </w:rPr>
        <w:t xml:space="preserve"> Proposals</w:t>
      </w:r>
    </w:p>
    <w:p w14:paraId="52F2E3E9" w14:textId="77777777" w:rsidR="00A73E5A" w:rsidRPr="000547AF" w:rsidRDefault="00117301" w:rsidP="004E1DED">
      <w:pPr>
        <w:pStyle w:val="Heading1"/>
        <w:rPr>
          <w:lang w:val="en-IE"/>
        </w:rPr>
      </w:pPr>
      <w:r w:rsidRPr="000547AF">
        <w:rPr>
          <w:lang w:val="en-IE"/>
        </w:rPr>
        <w:t>About Goldsmiths Press</w:t>
      </w:r>
    </w:p>
    <w:p w14:paraId="4B1E466C" w14:textId="00F08A26" w:rsidR="00A73E5A" w:rsidRPr="007E2467" w:rsidRDefault="00AB5450">
      <w:hyperlink r:id="rId7" w:history="1">
        <w:r w:rsidRPr="00FD233A">
          <w:rPr>
            <w:rStyle w:val="Hyperlink"/>
            <w:bCs/>
            <w:u w:val="none"/>
          </w:rPr>
          <w:t>Goldsmiths</w:t>
        </w:r>
        <w:r w:rsidRPr="00FD233A">
          <w:rPr>
            <w:rStyle w:val="Hyperlink"/>
            <w:bCs/>
            <w:u w:val="none"/>
          </w:rPr>
          <w:t xml:space="preserve"> </w:t>
        </w:r>
        <w:r w:rsidRPr="00FD233A">
          <w:rPr>
            <w:rStyle w:val="Hyperlink"/>
            <w:bCs/>
            <w:u w:val="none"/>
          </w:rPr>
          <w:t>Press</w:t>
        </w:r>
      </w:hyperlink>
      <w:r w:rsidRPr="00B35F87">
        <w:t xml:space="preserve"> </w:t>
      </w:r>
      <w:r w:rsidR="00117301" w:rsidRPr="007E2467">
        <w:rPr>
          <w:lang w:val="en-IE"/>
        </w:rPr>
        <w:t>aims to revive and regenerate the traditions and values of university press publishing through the innovative use of print and digital media.</w:t>
      </w:r>
    </w:p>
    <w:p w14:paraId="638082D6" w14:textId="77777777" w:rsidR="00A73E5A" w:rsidRPr="007E2467" w:rsidRDefault="00117301">
      <w:pPr>
        <w:rPr>
          <w:lang w:val="en-IE"/>
        </w:rPr>
      </w:pPr>
      <w:r w:rsidRPr="007E2467">
        <w:rPr>
          <w:lang w:val="en-IE"/>
        </w:rPr>
        <w:t>Our publishing cuts across disciplinary boundaries and blurs the distinctions between practice and theory, experimentation and convention and the literary and artistic.</w:t>
      </w:r>
    </w:p>
    <w:p w14:paraId="54283145" w14:textId="0AE63F85" w:rsidR="00A73E5A" w:rsidRPr="007E2467" w:rsidRDefault="00117301">
      <w:pPr>
        <w:rPr>
          <w:lang w:val="en-IE"/>
        </w:rPr>
      </w:pPr>
      <w:r w:rsidRPr="007E2467">
        <w:rPr>
          <w:lang w:val="en-IE"/>
        </w:rPr>
        <w:t>We hope to create a culture around academic knowledge practices that is more inventive and less constrained. As a unique collaboration between academics, artists, librarians and publishing professionals, under the direction of an academic researcher, we are already part of a growing conversation around the future of publishing.</w:t>
      </w:r>
    </w:p>
    <w:p w14:paraId="24F702A1" w14:textId="23C7534B" w:rsidR="00A73E5A" w:rsidRPr="007E2467" w:rsidRDefault="00117301">
      <w:pPr>
        <w:rPr>
          <w:lang w:val="en-IE"/>
        </w:rPr>
      </w:pPr>
      <w:r w:rsidRPr="007E2467">
        <w:rPr>
          <w:lang w:val="en-IE"/>
        </w:rPr>
        <w:t>Goldsmiths Press is the UK’s first green open access monograph publisher, combining open access with a fair and varied pricing model for print books</w:t>
      </w:r>
      <w:r w:rsidR="000A1242">
        <w:rPr>
          <w:lang w:val="en-IE"/>
        </w:rPr>
        <w:t xml:space="preserve">, </w:t>
      </w:r>
      <w:r w:rsidR="002108D9">
        <w:rPr>
          <w:lang w:val="en-IE"/>
        </w:rPr>
        <w:t xml:space="preserve">please see our </w:t>
      </w:r>
      <w:hyperlink r:id="rId8" w:history="1">
        <w:r w:rsidR="002108D9">
          <w:rPr>
            <w:rStyle w:val="Hyperlink"/>
            <w:lang w:val="en-IE"/>
          </w:rPr>
          <w:t>About us</w:t>
        </w:r>
      </w:hyperlink>
      <w:r w:rsidR="002108D9">
        <w:rPr>
          <w:lang w:val="en-IE"/>
        </w:rPr>
        <w:t xml:space="preserve"> page for details on our open access models and pricing</w:t>
      </w:r>
      <w:r w:rsidRPr="007E2467">
        <w:rPr>
          <w:lang w:val="en-IE"/>
        </w:rPr>
        <w:t>. Our books are marketed and distributed globally by MIT Press.</w:t>
      </w:r>
    </w:p>
    <w:p w14:paraId="332C96CF" w14:textId="2B58508E" w:rsidR="00A73E5A" w:rsidRDefault="00117301" w:rsidP="00EB7B07">
      <w:pPr>
        <w:pStyle w:val="Heading1"/>
        <w:rPr>
          <w:lang w:val="en-IE"/>
        </w:rPr>
      </w:pPr>
      <w:r>
        <w:rPr>
          <w:lang w:val="en-IE"/>
        </w:rPr>
        <w:t xml:space="preserve">Ethos and </w:t>
      </w:r>
      <w:r w:rsidR="003461F1">
        <w:rPr>
          <w:lang w:val="en-IE"/>
        </w:rPr>
        <w:t>g</w:t>
      </w:r>
      <w:r>
        <w:rPr>
          <w:lang w:val="en-IE"/>
        </w:rPr>
        <w:t xml:space="preserve">uiding </w:t>
      </w:r>
      <w:r w:rsidR="003461F1">
        <w:rPr>
          <w:lang w:val="en-IE"/>
        </w:rPr>
        <w:t>p</w:t>
      </w:r>
      <w:r>
        <w:rPr>
          <w:lang w:val="en-IE"/>
        </w:rPr>
        <w:t>rinciples</w:t>
      </w:r>
    </w:p>
    <w:p w14:paraId="0F79F7E4" w14:textId="77777777" w:rsidR="007953FD" w:rsidRPr="00B35F87" w:rsidRDefault="00000000" w:rsidP="007953FD">
      <w:hyperlink r:id="rId9" w:history="1">
        <w:r w:rsidR="007953FD" w:rsidRPr="00FD233A">
          <w:rPr>
            <w:rStyle w:val="Hyperlink"/>
            <w:bCs/>
            <w:u w:val="none"/>
          </w:rPr>
          <w:t>Goldsmiths Press</w:t>
        </w:r>
      </w:hyperlink>
      <w:r w:rsidR="007953FD" w:rsidRPr="00B35F87">
        <w:t xml:space="preserve"> is concerned with ethics as well as access and attend</w:t>
      </w:r>
      <w:r w:rsidR="007953FD">
        <w:t>s</w:t>
      </w:r>
      <w:r w:rsidR="007953FD" w:rsidRPr="00B35F87">
        <w:t xml:space="preserve"> to </w:t>
      </w:r>
      <w:r w:rsidR="007953FD">
        <w:t>issues in scholarly practice such as</w:t>
      </w:r>
      <w:r w:rsidR="007953FD" w:rsidRPr="00B35F87">
        <w:t xml:space="preserve"> peer review and citation. </w:t>
      </w:r>
    </w:p>
    <w:p w14:paraId="55279E8D" w14:textId="4043FAAF" w:rsidR="007953FD" w:rsidRPr="00B35F87" w:rsidRDefault="007953FD" w:rsidP="007953FD">
      <w:r w:rsidRPr="00B35F87">
        <w:t xml:space="preserve">The </w:t>
      </w:r>
      <w:r>
        <w:t>P</w:t>
      </w:r>
      <w:r w:rsidRPr="00B35F87">
        <w:t xml:space="preserve">ress is oriented toward academics, artists, practice-based researchers, </w:t>
      </w:r>
      <w:proofErr w:type="gramStart"/>
      <w:r w:rsidRPr="00B35F87">
        <w:t>practitioners</w:t>
      </w:r>
      <w:proofErr w:type="gramEnd"/>
      <w:r w:rsidRPr="00B35F87">
        <w:t xml:space="preserve"> and postgraduate students. While serving the academic community, </w:t>
      </w:r>
      <w:r w:rsidRPr="00B35F87">
        <w:rPr>
          <w:bCs/>
        </w:rPr>
        <w:t>Goldsmiths Press</w:t>
      </w:r>
      <w:r w:rsidRPr="00B35F87">
        <w:t xml:space="preserve"> explore</w:t>
      </w:r>
      <w:r w:rsidR="009D579E">
        <w:t>s</w:t>
      </w:r>
      <w:r w:rsidRPr="00B35F87">
        <w:t xml:space="preserve"> the many ways in which we can increase our reach to a wider public.</w:t>
      </w:r>
    </w:p>
    <w:p w14:paraId="09E75D61" w14:textId="2DE335F8" w:rsidR="00A73E5A" w:rsidRDefault="00117301" w:rsidP="004944BF">
      <w:pPr>
        <w:pStyle w:val="Heading1"/>
      </w:pPr>
      <w:r>
        <w:t>About our monographs</w:t>
      </w:r>
    </w:p>
    <w:p w14:paraId="0BF5FB61" w14:textId="4DE6224D" w:rsidR="00A73E5A" w:rsidRDefault="00117301">
      <w:r>
        <w:t xml:space="preserve">These should typically be </w:t>
      </w:r>
      <w:r w:rsidR="00C20517">
        <w:t>5</w:t>
      </w:r>
      <w:r w:rsidR="000263B8">
        <w:t>0</w:t>
      </w:r>
      <w:r w:rsidR="00C20517">
        <w:t>,000 words–80,000 words (this upper limit being the maximum extent we will accept)</w:t>
      </w:r>
      <w:r w:rsidR="002F7BA2">
        <w:t xml:space="preserve"> </w:t>
      </w:r>
      <w:r>
        <w:t xml:space="preserve">and are designed to encourage greater flexibility in academic knowledge practices. Books may be single or co-authored, stand alone or as part of a series. </w:t>
      </w:r>
    </w:p>
    <w:p w14:paraId="76B960FF" w14:textId="10BEBD97" w:rsidR="00A73E5A" w:rsidRDefault="00117301">
      <w:pPr>
        <w:pStyle w:val="Heading1"/>
      </w:pPr>
      <w:r w:rsidRPr="0056578F">
        <w:t xml:space="preserve">Your </w:t>
      </w:r>
      <w:r w:rsidR="00C0188C">
        <w:t>p</w:t>
      </w:r>
      <w:r w:rsidRPr="0056578F">
        <w:t>roposal</w:t>
      </w:r>
      <w:r>
        <w:rPr>
          <w:rStyle w:val="NoneA"/>
        </w:rPr>
        <w:br/>
      </w:r>
      <w:r>
        <w:rPr>
          <w:rStyle w:val="NoneA"/>
        </w:rPr>
        <w:br/>
      </w:r>
      <w:r w:rsidRPr="0056578F">
        <w:rPr>
          <w:rFonts w:cs="Times New Roman"/>
          <w:b w:val="0"/>
          <w:bCs w:val="0"/>
          <w:kern w:val="0"/>
          <w:sz w:val="24"/>
          <w:szCs w:val="24"/>
        </w:rPr>
        <w:lastRenderedPageBreak/>
        <w:t xml:space="preserve">Please complete the following form below and send with any supporting documents to </w:t>
      </w:r>
      <w:hyperlink r:id="rId10" w:history="1">
        <w:r w:rsidRPr="0056578F">
          <w:rPr>
            <w:rFonts w:cs="Times New Roman"/>
            <w:b w:val="0"/>
            <w:bCs w:val="0"/>
            <w:kern w:val="0"/>
            <w:sz w:val="24"/>
            <w:szCs w:val="24"/>
          </w:rPr>
          <w:t>goldsmithspress@gold.ac.uk</w:t>
        </w:r>
      </w:hyperlink>
      <w:r w:rsidRPr="0056578F">
        <w:rPr>
          <w:rFonts w:cs="Times New Roman"/>
          <w:b w:val="0"/>
          <w:bCs w:val="0"/>
          <w:kern w:val="0"/>
          <w:sz w:val="24"/>
          <w:szCs w:val="24"/>
        </w:rPr>
        <w:t>.</w:t>
      </w:r>
      <w:r>
        <w:t xml:space="preserve"> </w:t>
      </w:r>
    </w:p>
    <w:p w14:paraId="40CB0FA5" w14:textId="007C06A0" w:rsidR="00A73E5A" w:rsidRDefault="00117301">
      <w:pPr>
        <w:pStyle w:val="Heading2"/>
        <w:rPr>
          <w:lang w:val="en-IE"/>
        </w:rPr>
      </w:pPr>
      <w:r>
        <w:rPr>
          <w:lang w:val="en-IE"/>
        </w:rPr>
        <w:t xml:space="preserve">Name(s) of </w:t>
      </w:r>
      <w:r w:rsidR="00DC5E8B">
        <w:rPr>
          <w:lang w:val="en-IE"/>
        </w:rPr>
        <w:t>author</w:t>
      </w:r>
      <w:r>
        <w:rPr>
          <w:lang w:val="en-IE"/>
        </w:rPr>
        <w:t>(s):</w:t>
      </w:r>
    </w:p>
    <w:p w14:paraId="49241444" w14:textId="77777777" w:rsidR="00A73E5A" w:rsidRDefault="00117301">
      <w:pPr>
        <w:pStyle w:val="Heading2"/>
        <w:rPr>
          <w:lang w:val="en-IE"/>
        </w:rPr>
      </w:pPr>
      <w:r>
        <w:rPr>
          <w:lang w:val="en-IE"/>
        </w:rPr>
        <w:t>Affiliation(s):</w:t>
      </w:r>
    </w:p>
    <w:p w14:paraId="082A610E" w14:textId="77777777" w:rsidR="00A73E5A" w:rsidRDefault="00117301">
      <w:pPr>
        <w:pStyle w:val="Heading2"/>
        <w:rPr>
          <w:lang w:val="en-IE"/>
        </w:rPr>
      </w:pPr>
      <w:r>
        <w:rPr>
          <w:lang w:val="en-IE"/>
        </w:rPr>
        <w:t>Contact telephone:</w:t>
      </w:r>
    </w:p>
    <w:p w14:paraId="5CD9FC39" w14:textId="77777777" w:rsidR="00A73E5A" w:rsidRDefault="00117301">
      <w:pPr>
        <w:pStyle w:val="Heading2"/>
        <w:rPr>
          <w:lang w:val="en-IE"/>
        </w:rPr>
      </w:pPr>
      <w:r>
        <w:rPr>
          <w:lang w:val="en-IE"/>
        </w:rPr>
        <w:t>Contact email:</w:t>
      </w:r>
    </w:p>
    <w:p w14:paraId="31AE0201" w14:textId="77777777" w:rsidR="00A73E5A" w:rsidRDefault="00117301">
      <w:pPr>
        <w:pStyle w:val="Heading2"/>
        <w:rPr>
          <w:lang w:val="en-IE"/>
        </w:rPr>
      </w:pPr>
      <w:r>
        <w:rPr>
          <w:lang w:val="en-IE"/>
        </w:rPr>
        <w:t>Proposed title and subtitle:</w:t>
      </w:r>
    </w:p>
    <w:p w14:paraId="7B8FBE65" w14:textId="24AF435C" w:rsidR="00A73E5A" w:rsidRDefault="00117301">
      <w:pPr>
        <w:pStyle w:val="Heading2"/>
        <w:rPr>
          <w:lang w:val="en-IE"/>
        </w:rPr>
      </w:pPr>
      <w:r>
        <w:rPr>
          <w:lang w:val="en-IE"/>
        </w:rPr>
        <w:t>Estimated word count (guideline 50-</w:t>
      </w:r>
      <w:r w:rsidR="00FF4F16">
        <w:rPr>
          <w:lang w:val="en-IE"/>
        </w:rPr>
        <w:t>8</w:t>
      </w:r>
      <w:r>
        <w:rPr>
          <w:lang w:val="en-IE"/>
        </w:rPr>
        <w:t>0,000 words):</w:t>
      </w:r>
      <w:r>
        <w:rPr>
          <w:lang w:val="en-IE"/>
        </w:rPr>
        <w:tab/>
      </w:r>
    </w:p>
    <w:p w14:paraId="54882752" w14:textId="77777777" w:rsidR="00A73E5A" w:rsidRDefault="00117301">
      <w:pPr>
        <w:pStyle w:val="Heading2"/>
        <w:rPr>
          <w:lang w:val="en-IE"/>
        </w:rPr>
      </w:pPr>
      <w:r>
        <w:rPr>
          <w:lang w:val="en-IE"/>
        </w:rPr>
        <w:t>Manuscript delivery date (expected):</w:t>
      </w:r>
      <w:r>
        <w:rPr>
          <w:lang w:val="en-IE"/>
        </w:rPr>
        <w:tab/>
      </w:r>
    </w:p>
    <w:p w14:paraId="06594DBC" w14:textId="77777777" w:rsidR="00A73E5A" w:rsidRDefault="00117301">
      <w:pPr>
        <w:pStyle w:val="Heading2"/>
        <w:rPr>
          <w:lang w:val="en-IE"/>
        </w:rPr>
      </w:pPr>
      <w:r>
        <w:rPr>
          <w:lang w:val="en-IE"/>
        </w:rPr>
        <w:t>Project outline:</w:t>
      </w:r>
    </w:p>
    <w:p w14:paraId="2B07C9B7" w14:textId="77777777" w:rsidR="00A73E5A" w:rsidRDefault="00117301">
      <w:pPr>
        <w:rPr>
          <w:lang w:val="en-IE"/>
        </w:rPr>
      </w:pPr>
      <w:r>
        <w:rPr>
          <w:lang w:val="en-IE"/>
        </w:rPr>
        <w:t>Please provide a brief outline of the project’s scope, content and rationale, including what makes it distinctive and/or interventional. What makes the project suited to a digital plus print format? Include 2–5 selling points or key benefits of your project.</w:t>
      </w:r>
    </w:p>
    <w:p w14:paraId="0306668F" w14:textId="6F360FDB" w:rsidR="008C3C5B" w:rsidRPr="007953FD" w:rsidRDefault="008C3C5B" w:rsidP="008C3C5B">
      <w:pPr>
        <w:rPr>
          <w:b/>
          <w:bCs/>
          <w:sz w:val="28"/>
          <w:szCs w:val="28"/>
          <w:lang w:val="en-IE"/>
        </w:rPr>
      </w:pPr>
      <w:r w:rsidRPr="007953FD">
        <w:rPr>
          <w:b/>
          <w:bCs/>
          <w:sz w:val="28"/>
          <w:szCs w:val="28"/>
          <w:lang w:val="en-IE"/>
        </w:rPr>
        <w:t xml:space="preserve">Open </w:t>
      </w:r>
      <w:r w:rsidR="007953FD" w:rsidRPr="007953FD">
        <w:rPr>
          <w:b/>
          <w:bCs/>
          <w:sz w:val="28"/>
          <w:szCs w:val="28"/>
          <w:lang w:val="en-IE"/>
        </w:rPr>
        <w:t>a</w:t>
      </w:r>
      <w:r w:rsidRPr="007953FD">
        <w:rPr>
          <w:b/>
          <w:bCs/>
          <w:sz w:val="28"/>
          <w:szCs w:val="28"/>
          <w:lang w:val="en-IE"/>
        </w:rPr>
        <w:t>ccess:</w:t>
      </w:r>
    </w:p>
    <w:p w14:paraId="52BCDB8A" w14:textId="4598FD3B" w:rsidR="008C3C5B" w:rsidRDefault="008C3C5B">
      <w:pPr>
        <w:rPr>
          <w:lang w:val="en-IE"/>
        </w:rPr>
      </w:pPr>
      <w:r>
        <w:rPr>
          <w:lang w:val="en-IE"/>
        </w:rPr>
        <w:t xml:space="preserve">Please indicate which </w:t>
      </w:r>
      <w:r w:rsidR="007B75DB">
        <w:rPr>
          <w:lang w:val="en-IE"/>
        </w:rPr>
        <w:t>open access</w:t>
      </w:r>
      <w:r>
        <w:rPr>
          <w:lang w:val="en-IE"/>
        </w:rPr>
        <w:t xml:space="preserve"> route you are proposing for your title.  See the options outlined</w:t>
      </w:r>
      <w:r w:rsidRPr="002B623E">
        <w:t xml:space="preserve"> </w:t>
      </w:r>
      <w:hyperlink r:id="rId11" w:history="1">
        <w:r w:rsidRPr="00292DA6">
          <w:rPr>
            <w:rStyle w:val="Hyperlink"/>
            <w:lang w:val="en-IE"/>
          </w:rPr>
          <w:t>h</w:t>
        </w:r>
        <w:r>
          <w:rPr>
            <w:rStyle w:val="Hyperlink"/>
            <w:lang w:val="en-IE"/>
          </w:rPr>
          <w:t>e</w:t>
        </w:r>
        <w:r>
          <w:rPr>
            <w:rStyle w:val="Hyperlink"/>
            <w:lang w:val="en-IE"/>
          </w:rPr>
          <w:t>re</w:t>
        </w:r>
      </w:hyperlink>
      <w:r>
        <w:rPr>
          <w:lang w:val="en-IE"/>
        </w:rPr>
        <w:t>.</w:t>
      </w:r>
    </w:p>
    <w:p w14:paraId="64D22F98" w14:textId="77777777" w:rsidR="00A73E5A" w:rsidRDefault="00117301">
      <w:pPr>
        <w:pStyle w:val="Heading2"/>
        <w:rPr>
          <w:lang w:val="en-IE"/>
        </w:rPr>
      </w:pPr>
      <w:r>
        <w:rPr>
          <w:lang w:val="en-IE"/>
        </w:rPr>
        <w:t>Content:</w:t>
      </w:r>
    </w:p>
    <w:p w14:paraId="6E78CA4F" w14:textId="77777777" w:rsidR="00A73E5A" w:rsidRDefault="00117301">
      <w:pPr>
        <w:rPr>
          <w:lang w:val="en-IE"/>
        </w:rPr>
      </w:pPr>
      <w:r>
        <w:rPr>
          <w:lang w:val="en-IE"/>
        </w:rPr>
        <w:t>Proposed content including chapter outlines (at least half a page per chapter) and main argument. You may wish to submit some sample material if it is available.</w:t>
      </w:r>
    </w:p>
    <w:p w14:paraId="2AF62EB7" w14:textId="77777777" w:rsidR="00A73E5A" w:rsidRDefault="00117301">
      <w:pPr>
        <w:pStyle w:val="Heading2"/>
        <w:rPr>
          <w:lang w:val="en-IE"/>
        </w:rPr>
      </w:pPr>
      <w:r>
        <w:rPr>
          <w:lang w:val="en-IE"/>
        </w:rPr>
        <w:t>Market and competition:</w:t>
      </w:r>
    </w:p>
    <w:p w14:paraId="416AD941" w14:textId="77777777" w:rsidR="00A73E5A" w:rsidRDefault="00117301">
      <w:pPr>
        <w:rPr>
          <w:lang w:val="en-IE"/>
        </w:rPr>
      </w:pPr>
      <w:r>
        <w:rPr>
          <w:lang w:val="en-IE"/>
        </w:rPr>
        <w:t>Include principle and secondary readership, academic associations and details of courses for which the book would be required or recommended reading. Please give full details of publications that are comparable with your project and specifically those it will be competing with. Indicate the benefits of your project for key target readerships.</w:t>
      </w:r>
    </w:p>
    <w:p w14:paraId="3B1D63FC" w14:textId="77777777" w:rsidR="00A73E5A" w:rsidRDefault="00117301">
      <w:pPr>
        <w:pStyle w:val="Heading2"/>
        <w:rPr>
          <w:lang w:val="en-IE"/>
        </w:rPr>
      </w:pPr>
      <w:r>
        <w:rPr>
          <w:lang w:val="en-IE"/>
        </w:rPr>
        <w:t>Previous publication and copyright:</w:t>
      </w:r>
    </w:p>
    <w:p w14:paraId="71919E6C" w14:textId="77777777" w:rsidR="00A73E5A" w:rsidRDefault="00117301">
      <w:pPr>
        <w:rPr>
          <w:lang w:val="en-IE"/>
        </w:rPr>
      </w:pPr>
      <w:r>
        <w:rPr>
          <w:lang w:val="en-IE"/>
        </w:rPr>
        <w:t>Please indicate whether any of the material has been published previously and whether you will be using third party material that requires copyright clearance. Note that permissions must be obtained by the author/contributor for print and digital versions of the book.</w:t>
      </w:r>
    </w:p>
    <w:p w14:paraId="7A779A4E" w14:textId="3116E784" w:rsidR="00A73E5A" w:rsidRDefault="00433CC2">
      <w:pPr>
        <w:pStyle w:val="Heading2"/>
        <w:rPr>
          <w:lang w:val="en-IE"/>
        </w:rPr>
      </w:pPr>
      <w:r>
        <w:rPr>
          <w:lang w:val="en-IE"/>
        </w:rPr>
        <w:lastRenderedPageBreak/>
        <w:t>Illustrations and audio visual content</w:t>
      </w:r>
      <w:r w:rsidR="00117301">
        <w:rPr>
          <w:lang w:val="en-IE"/>
        </w:rPr>
        <w:t>:</w:t>
      </w:r>
    </w:p>
    <w:p w14:paraId="1F91F84F" w14:textId="18897AE8" w:rsidR="001C7FE9" w:rsidRDefault="00117301">
      <w:pPr>
        <w:rPr>
          <w:lang w:val="en-IE"/>
        </w:rPr>
      </w:pPr>
      <w:r>
        <w:rPr>
          <w:lang w:val="en-IE"/>
        </w:rPr>
        <w:t xml:space="preserve">Detail any </w:t>
      </w:r>
      <w:r w:rsidR="00712033">
        <w:rPr>
          <w:lang w:val="en-IE"/>
        </w:rPr>
        <w:t>illustrations (</w:t>
      </w:r>
      <w:proofErr w:type="spellStart"/>
      <w:r w:rsidR="00712033">
        <w:rPr>
          <w:lang w:val="en-IE"/>
        </w:rPr>
        <w:t>ie</w:t>
      </w:r>
      <w:proofErr w:type="spellEnd"/>
      <w:r w:rsidR="00712033">
        <w:rPr>
          <w:lang w:val="en-IE"/>
        </w:rPr>
        <w:t xml:space="preserve">, photographs, diagrams, graphs) </w:t>
      </w:r>
      <w:r w:rsidR="00433CC2">
        <w:rPr>
          <w:lang w:val="en-IE"/>
        </w:rPr>
        <w:t xml:space="preserve">and audio visual material </w:t>
      </w:r>
      <w:r>
        <w:rPr>
          <w:lang w:val="en-IE"/>
        </w:rPr>
        <w:t>you plan to include in the print and digital version of the book.</w:t>
      </w:r>
      <w:r w:rsidR="00CF1391">
        <w:rPr>
          <w:lang w:val="en-IE"/>
        </w:rPr>
        <w:t xml:space="preserve"> </w:t>
      </w:r>
    </w:p>
    <w:p w14:paraId="5B7DD9A5" w14:textId="1F9658BF" w:rsidR="006C44F4" w:rsidRDefault="00590B13">
      <w:pPr>
        <w:rPr>
          <w:lang w:val="en-IE"/>
        </w:rPr>
      </w:pPr>
      <w:r>
        <w:rPr>
          <w:lang w:val="en-IE"/>
        </w:rPr>
        <w:t>If audio vis</w:t>
      </w:r>
      <w:r w:rsidR="006722DC">
        <w:rPr>
          <w:lang w:val="en-IE"/>
        </w:rPr>
        <w:t xml:space="preserve">ual material is planned for inclusion, </w:t>
      </w:r>
      <w:r w:rsidR="001C65FA">
        <w:rPr>
          <w:lang w:val="en-IE"/>
        </w:rPr>
        <w:t>please ensure you are able to host this material</w:t>
      </w:r>
      <w:r w:rsidR="00555E06">
        <w:rPr>
          <w:lang w:val="en-IE"/>
        </w:rPr>
        <w:t xml:space="preserve">.  Whilst we </w:t>
      </w:r>
      <w:r w:rsidR="009156E0">
        <w:rPr>
          <w:lang w:val="en-IE"/>
        </w:rPr>
        <w:t xml:space="preserve">can </w:t>
      </w:r>
      <w:r w:rsidR="006722DC">
        <w:rPr>
          <w:lang w:val="en-IE"/>
        </w:rPr>
        <w:t xml:space="preserve">include links to </w:t>
      </w:r>
      <w:r w:rsidR="001E1BA8">
        <w:rPr>
          <w:lang w:val="en-IE"/>
        </w:rPr>
        <w:t xml:space="preserve">audio visual </w:t>
      </w:r>
      <w:r w:rsidR="00C919C1">
        <w:rPr>
          <w:lang w:val="en-IE"/>
        </w:rPr>
        <w:t xml:space="preserve">content </w:t>
      </w:r>
      <w:r w:rsidR="006722DC">
        <w:rPr>
          <w:lang w:val="en-IE"/>
        </w:rPr>
        <w:t xml:space="preserve">in the print and digital versions of the book (with </w:t>
      </w:r>
      <w:r w:rsidR="00C919C1">
        <w:rPr>
          <w:lang w:val="en-IE"/>
        </w:rPr>
        <w:t xml:space="preserve">the </w:t>
      </w:r>
      <w:r w:rsidR="006722DC">
        <w:rPr>
          <w:lang w:val="en-IE"/>
        </w:rPr>
        <w:t xml:space="preserve">digital version linking </w:t>
      </w:r>
      <w:r w:rsidR="00C919C1">
        <w:rPr>
          <w:lang w:val="en-IE"/>
        </w:rPr>
        <w:t>directly to this</w:t>
      </w:r>
      <w:r w:rsidR="006722DC">
        <w:rPr>
          <w:lang w:val="en-IE"/>
        </w:rPr>
        <w:t xml:space="preserve"> content</w:t>
      </w:r>
      <w:r w:rsidR="002D5780">
        <w:rPr>
          <w:lang w:val="en-IE"/>
        </w:rPr>
        <w:t xml:space="preserve">) </w:t>
      </w:r>
      <w:r w:rsidR="004A3382">
        <w:rPr>
          <w:lang w:val="en-IE"/>
        </w:rPr>
        <w:t>we</w:t>
      </w:r>
      <w:r w:rsidR="002D5780">
        <w:rPr>
          <w:lang w:val="en-IE"/>
        </w:rPr>
        <w:t xml:space="preserve"> cannot host the audio visual material</w:t>
      </w:r>
      <w:r w:rsidR="00555E06">
        <w:rPr>
          <w:lang w:val="en-IE"/>
        </w:rPr>
        <w:t xml:space="preserve"> ourselves</w:t>
      </w:r>
      <w:r w:rsidR="001C65FA">
        <w:rPr>
          <w:lang w:val="en-IE"/>
        </w:rPr>
        <w:t>.</w:t>
      </w:r>
    </w:p>
    <w:p w14:paraId="596792F4" w14:textId="3E9E0C90" w:rsidR="00A73E5A" w:rsidRDefault="00CF1391">
      <w:pPr>
        <w:rPr>
          <w:lang w:val="en-IE"/>
        </w:rPr>
      </w:pPr>
      <w:r>
        <w:rPr>
          <w:lang w:val="en-IE"/>
        </w:rPr>
        <w:t>Depending on the extent of this material, you may need to consider whether funding is available</w:t>
      </w:r>
      <w:r w:rsidR="00764BBF">
        <w:rPr>
          <w:lang w:val="en-IE"/>
        </w:rPr>
        <w:t>.</w:t>
      </w:r>
    </w:p>
    <w:p w14:paraId="757D74C7" w14:textId="77777777" w:rsidR="00A73E5A" w:rsidRDefault="00117301">
      <w:pPr>
        <w:pStyle w:val="Heading2"/>
        <w:rPr>
          <w:lang w:val="en-IE"/>
        </w:rPr>
      </w:pPr>
      <w:r>
        <w:rPr>
          <w:lang w:val="en-IE"/>
        </w:rPr>
        <w:t>Reviewers:</w:t>
      </w:r>
    </w:p>
    <w:p w14:paraId="68F5E3D6" w14:textId="7731155F" w:rsidR="00A73E5A" w:rsidRDefault="007E2467">
      <w:pPr>
        <w:rPr>
          <w:lang w:val="en-IE"/>
        </w:rPr>
      </w:pPr>
      <w:r>
        <w:rPr>
          <w:lang w:val="en-IE"/>
        </w:rPr>
        <w:t>Goldsmith’s</w:t>
      </w:r>
      <w:r w:rsidR="00117301">
        <w:rPr>
          <w:lang w:val="en-IE"/>
        </w:rPr>
        <w:t xml:space="preserve"> </w:t>
      </w:r>
      <w:r>
        <w:rPr>
          <w:lang w:val="en-IE"/>
        </w:rPr>
        <w:t>P</w:t>
      </w:r>
      <w:r w:rsidR="00117301">
        <w:rPr>
          <w:lang w:val="en-IE"/>
        </w:rPr>
        <w:t xml:space="preserve">ress asks its authors and editors to list names and email addresses of </w:t>
      </w:r>
      <w:r w:rsidR="007953FD">
        <w:rPr>
          <w:lang w:val="en-IE"/>
        </w:rPr>
        <w:t xml:space="preserve">at least </w:t>
      </w:r>
      <w:r w:rsidR="00117301">
        <w:rPr>
          <w:lang w:val="en-IE"/>
        </w:rPr>
        <w:t>five potential reviewers. We also ask th</w:t>
      </w:r>
      <w:r w:rsidR="007953FD">
        <w:rPr>
          <w:lang w:val="en-IE"/>
        </w:rPr>
        <w:t xml:space="preserve">at you </w:t>
      </w:r>
      <w:r w:rsidR="00117301">
        <w:rPr>
          <w:lang w:val="en-IE"/>
        </w:rPr>
        <w:t>contact</w:t>
      </w:r>
      <w:r w:rsidR="00117301" w:rsidRPr="007953FD">
        <w:rPr>
          <w:b/>
          <w:bCs/>
          <w:lang w:val="en-IE"/>
        </w:rPr>
        <w:t xml:space="preserve"> </w:t>
      </w:r>
      <w:r w:rsidR="007953FD" w:rsidRPr="007953FD">
        <w:rPr>
          <w:b/>
          <w:bCs/>
          <w:lang w:val="en-IE"/>
        </w:rPr>
        <w:t>three</w:t>
      </w:r>
      <w:r w:rsidR="00117301">
        <w:rPr>
          <w:lang w:val="en-IE"/>
        </w:rPr>
        <w:t xml:space="preserve"> possible reviewers from the list and obtain their consent to review the manuscript or proposal prior to giving us their contact details. Please star the names of those who have already agreed to submit a review. For more detail on our peer review process, please visit our website.</w:t>
      </w:r>
    </w:p>
    <w:p w14:paraId="4E89C1ED" w14:textId="554D19C6" w:rsidR="00CF1391" w:rsidRDefault="00CF1391">
      <w:pPr>
        <w:rPr>
          <w:lang w:val="en-IE"/>
        </w:rPr>
      </w:pPr>
      <w:r w:rsidRPr="0055616B">
        <w:rPr>
          <w:b/>
          <w:bCs/>
          <w:lang w:val="en-IE"/>
        </w:rPr>
        <w:t>Under GDPR we need active consent to share your proposal with reviewers. Please tick here</w:t>
      </w:r>
      <w:r w:rsidR="00812311" w:rsidRPr="0055616B">
        <w:rPr>
          <w:b/>
          <w:bCs/>
          <w:lang w:val="en-IE"/>
        </w:rPr>
        <w:t xml:space="preserve"> to give permission</w:t>
      </w:r>
      <w:r>
        <w:rPr>
          <w:lang w:val="en-IE"/>
        </w:rPr>
        <w:t xml:space="preserve">: </w:t>
      </w:r>
      <w:sdt>
        <w:sdtPr>
          <w:rPr>
            <w:b/>
            <w:bCs/>
            <w:lang w:val="en-IE"/>
          </w:rPr>
          <w:id w:val="829793625"/>
          <w14:checkbox>
            <w14:checked w14:val="0"/>
            <w14:checkedState w14:val="2612" w14:font="MS Gothic"/>
            <w14:uncheckedState w14:val="2610" w14:font="MS Gothic"/>
          </w14:checkbox>
        </w:sdtPr>
        <w:sdtContent>
          <w:r w:rsidR="007E2467">
            <w:rPr>
              <w:rFonts w:ascii="MS Gothic" w:eastAsia="MS Gothic" w:hAnsi="MS Gothic" w:hint="eastAsia"/>
              <w:b/>
              <w:bCs/>
              <w:lang w:val="en-IE"/>
            </w:rPr>
            <w:t>☐</w:t>
          </w:r>
        </w:sdtContent>
      </w:sdt>
    </w:p>
    <w:p w14:paraId="3C327829" w14:textId="6D3CE208" w:rsidR="00A73E5A" w:rsidRDefault="00DC5E8B">
      <w:pPr>
        <w:pStyle w:val="Heading2"/>
        <w:rPr>
          <w:lang w:val="en-IE"/>
        </w:rPr>
      </w:pPr>
      <w:r>
        <w:rPr>
          <w:lang w:val="en-IE"/>
        </w:rPr>
        <w:t xml:space="preserve">Author </w:t>
      </w:r>
      <w:r w:rsidR="00117301">
        <w:rPr>
          <w:lang w:val="en-IE"/>
        </w:rPr>
        <w:t>biography:</w:t>
      </w:r>
    </w:p>
    <w:p w14:paraId="77389A8D" w14:textId="53B83F3F" w:rsidR="00A73E5A" w:rsidRDefault="00117301">
      <w:r>
        <w:rPr>
          <w:lang w:val="en-IE"/>
        </w:rPr>
        <w:t xml:space="preserve">Outline previous experience relevant to this publication (books, talks, exhibitions, performances) or attach a biography or short cv (for each of the main </w:t>
      </w:r>
      <w:r w:rsidR="00DC5E8B">
        <w:rPr>
          <w:lang w:val="en-IE"/>
        </w:rPr>
        <w:t>authors</w:t>
      </w:r>
      <w:r>
        <w:rPr>
          <w:lang w:val="en-IE"/>
        </w:rPr>
        <w:t>).</w:t>
      </w:r>
    </w:p>
    <w:sectPr w:rsidR="00A73E5A" w:rsidSect="00015E63">
      <w:headerReference w:type="even" r:id="rId12"/>
      <w:headerReference w:type="default" r:id="rId13"/>
      <w:footerReference w:type="even" r:id="rId14"/>
      <w:footerReference w:type="default" r:id="rId15"/>
      <w:headerReference w:type="first" r:id="rId16"/>
      <w:footerReference w:type="first" r:id="rId17"/>
      <w:pgSz w:w="11900" w:h="16820"/>
      <w:pgMar w:top="1440" w:right="1325"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4713" w14:textId="77777777" w:rsidR="00015E63" w:rsidRDefault="00015E63">
      <w:pPr>
        <w:spacing w:before="0" w:after="0" w:line="240" w:lineRule="auto"/>
      </w:pPr>
      <w:r>
        <w:separator/>
      </w:r>
    </w:p>
  </w:endnote>
  <w:endnote w:type="continuationSeparator" w:id="0">
    <w:p w14:paraId="494C4AF9" w14:textId="77777777" w:rsidR="00015E63" w:rsidRDefault="00015E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5B9E" w14:textId="77777777" w:rsidR="00DC5E8B" w:rsidRDefault="00DC5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4167" w14:textId="77777777" w:rsidR="00427CBB" w:rsidRDefault="00427CBB">
    <w:pPr>
      <w:pStyle w:val="Footer"/>
      <w:jc w:val="right"/>
    </w:pPr>
  </w:p>
  <w:p w14:paraId="36B7ED27" w14:textId="77777777" w:rsidR="00427CBB" w:rsidRDefault="00117301">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p w14:paraId="4911B7C0" w14:textId="5E5F34C4" w:rsidR="00427CBB" w:rsidRDefault="00117301">
    <w:pPr>
      <w:pStyle w:val="Footer"/>
    </w:pPr>
    <w:r>
      <w:t xml:space="preserve">Proposal guidelines for monographs </w:t>
    </w:r>
  </w:p>
  <w:p w14:paraId="47C31EA3" w14:textId="77777777" w:rsidR="00427CBB" w:rsidRDefault="00117301">
    <w:pPr>
      <w:pStyle w:val="Footer"/>
    </w:pPr>
    <w:r>
      <w:t>Goldsmiths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32E6" w14:textId="77777777" w:rsidR="00427CBB" w:rsidRDefault="00117301">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p w14:paraId="43B693BF" w14:textId="77777777" w:rsidR="00427CBB" w:rsidRDefault="00427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72AB" w14:textId="77777777" w:rsidR="00015E63" w:rsidRDefault="00015E63">
      <w:pPr>
        <w:spacing w:before="0" w:after="0" w:line="240" w:lineRule="auto"/>
      </w:pPr>
      <w:r>
        <w:rPr>
          <w:color w:val="000000"/>
        </w:rPr>
        <w:separator/>
      </w:r>
    </w:p>
  </w:footnote>
  <w:footnote w:type="continuationSeparator" w:id="0">
    <w:p w14:paraId="4D4D358F" w14:textId="77777777" w:rsidR="00015E63" w:rsidRDefault="00015E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27C7" w14:textId="77777777" w:rsidR="00DC5E8B" w:rsidRDefault="00DC5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475A" w14:textId="77777777" w:rsidR="00DC5E8B" w:rsidRDefault="00DC5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3E87" w14:textId="77777777" w:rsidR="00427CBB" w:rsidRDefault="00117301">
    <w:pPr>
      <w:pStyle w:val="Header"/>
      <w:jc w:val="right"/>
    </w:pPr>
    <w:r>
      <w:rPr>
        <w:rStyle w:val="NoneA"/>
        <w:rFonts w:eastAsia="Arial" w:cs="Arial"/>
        <w:noProof/>
      </w:rPr>
      <w:drawing>
        <wp:inline distT="0" distB="0" distL="0" distR="0" wp14:anchorId="59455E78" wp14:editId="55461A14">
          <wp:extent cx="1894728" cy="904241"/>
          <wp:effectExtent l="0" t="0" r="0" b="0"/>
          <wp:docPr id="1" name="officeArt object" descr="Goldsmiths Pres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94728" cy="90424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E86"/>
    <w:multiLevelType w:val="multilevel"/>
    <w:tmpl w:val="DE6686FA"/>
    <w:styleLink w:val="Bullets"/>
    <w:lvl w:ilvl="0">
      <w:numFmt w:val="bullet"/>
      <w:lvlText w:val=""/>
      <w:lvlJc w:val="left"/>
      <w:pPr>
        <w:ind w:left="420" w:hanging="360"/>
      </w:pPr>
      <w:rPr>
        <w:rFonts w:ascii="Symbol" w:hAnsi="Symbo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 w15:restartNumberingAfterBreak="0">
    <w:nsid w:val="06227EA5"/>
    <w:multiLevelType w:val="multilevel"/>
    <w:tmpl w:val="A9BAEA88"/>
    <w:styleLink w:val="Bulletpoints"/>
    <w:lvl w:ilvl="0">
      <w:numFmt w:val="bullet"/>
      <w:lvlText w:val=""/>
      <w:lvlJc w:val="left"/>
      <w:pPr>
        <w:ind w:left="420" w:hanging="360"/>
      </w:pPr>
      <w:rPr>
        <w:rFonts w:ascii="Symbol" w:hAnsi="Symbo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num w:numId="1" w16cid:durableId="1970084266">
    <w:abstractNumId w:val="1"/>
  </w:num>
  <w:num w:numId="2" w16cid:durableId="181871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5A"/>
    <w:rsid w:val="00015E63"/>
    <w:rsid w:val="000263B8"/>
    <w:rsid w:val="0003561D"/>
    <w:rsid w:val="000547AF"/>
    <w:rsid w:val="000A1242"/>
    <w:rsid w:val="00117301"/>
    <w:rsid w:val="00196E26"/>
    <w:rsid w:val="001C65FA"/>
    <w:rsid w:val="001C7FE9"/>
    <w:rsid w:val="001E1BA8"/>
    <w:rsid w:val="002108D9"/>
    <w:rsid w:val="0024510C"/>
    <w:rsid w:val="00265DA4"/>
    <w:rsid w:val="002C34BC"/>
    <w:rsid w:val="002D38AB"/>
    <w:rsid w:val="002D5780"/>
    <w:rsid w:val="002F7BA2"/>
    <w:rsid w:val="003461F1"/>
    <w:rsid w:val="004021F3"/>
    <w:rsid w:val="00427CBB"/>
    <w:rsid w:val="00433CC2"/>
    <w:rsid w:val="00480450"/>
    <w:rsid w:val="004944BF"/>
    <w:rsid w:val="004A3382"/>
    <w:rsid w:val="004D16AB"/>
    <w:rsid w:val="004E1DED"/>
    <w:rsid w:val="004E299A"/>
    <w:rsid w:val="00555E06"/>
    <w:rsid w:val="0055616B"/>
    <w:rsid w:val="0056578F"/>
    <w:rsid w:val="005802CD"/>
    <w:rsid w:val="00590B13"/>
    <w:rsid w:val="005C3CD3"/>
    <w:rsid w:val="006722DC"/>
    <w:rsid w:val="006762D4"/>
    <w:rsid w:val="006C44F4"/>
    <w:rsid w:val="006E6F68"/>
    <w:rsid w:val="006F4AB2"/>
    <w:rsid w:val="00712033"/>
    <w:rsid w:val="00742EFE"/>
    <w:rsid w:val="007566DF"/>
    <w:rsid w:val="00764BBF"/>
    <w:rsid w:val="00770082"/>
    <w:rsid w:val="007953FD"/>
    <w:rsid w:val="007B75DB"/>
    <w:rsid w:val="007E2467"/>
    <w:rsid w:val="00812311"/>
    <w:rsid w:val="008845C3"/>
    <w:rsid w:val="008A50F7"/>
    <w:rsid w:val="008C3C5B"/>
    <w:rsid w:val="008E0D5D"/>
    <w:rsid w:val="00910F21"/>
    <w:rsid w:val="009156E0"/>
    <w:rsid w:val="00953173"/>
    <w:rsid w:val="009D579E"/>
    <w:rsid w:val="00A17108"/>
    <w:rsid w:val="00A24529"/>
    <w:rsid w:val="00A73E5A"/>
    <w:rsid w:val="00A815B2"/>
    <w:rsid w:val="00AB5450"/>
    <w:rsid w:val="00BE70DB"/>
    <w:rsid w:val="00C0188C"/>
    <w:rsid w:val="00C15849"/>
    <w:rsid w:val="00C20517"/>
    <w:rsid w:val="00C919C1"/>
    <w:rsid w:val="00CF1391"/>
    <w:rsid w:val="00D81D8D"/>
    <w:rsid w:val="00DC5E8B"/>
    <w:rsid w:val="00DD7FE9"/>
    <w:rsid w:val="00E22ED9"/>
    <w:rsid w:val="00EB7B07"/>
    <w:rsid w:val="00EE194A"/>
    <w:rsid w:val="00F24D4C"/>
    <w:rsid w:val="00F84B6D"/>
    <w:rsid w:val="00FF417E"/>
    <w:rsid w:val="00FF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174E"/>
  <w15:docId w15:val="{76FA9AB5-C1F6-4D4F-9756-C8BD32EB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00" w:after="240" w:line="264" w:lineRule="auto"/>
    </w:pPr>
    <w:rPr>
      <w:rFonts w:ascii="Arial" w:hAnsi="Arial"/>
      <w:sz w:val="24"/>
      <w:szCs w:val="24"/>
      <w:lang w:val="en-US"/>
    </w:rPr>
  </w:style>
  <w:style w:type="paragraph" w:styleId="Heading1">
    <w:name w:val="heading 1"/>
    <w:basedOn w:val="Normal"/>
    <w:next w:val="Normal"/>
    <w:uiPriority w:val="9"/>
    <w:qFormat/>
    <w:pPr>
      <w:keepNext/>
      <w:outlineLvl w:val="0"/>
    </w:pPr>
    <w:rPr>
      <w:rFonts w:cs="Arial"/>
      <w:b/>
      <w:bCs/>
      <w:kern w:val="3"/>
      <w:sz w:val="32"/>
      <w:szCs w:val="32"/>
    </w:rPr>
  </w:style>
  <w:style w:type="paragraph" w:styleId="Heading2">
    <w:name w:val="heading 2"/>
    <w:basedOn w:val="Normal"/>
    <w:next w:val="Normal"/>
    <w:uiPriority w:val="9"/>
    <w:unhideWhenUsed/>
    <w:qFormat/>
    <w:pPr>
      <w:keepNext/>
      <w:outlineLvl w:val="1"/>
    </w:pPr>
    <w:rPr>
      <w:rFonts w:cs="Arial"/>
      <w:b/>
      <w:bCs/>
      <w:iCs/>
      <w:sz w:val="28"/>
      <w:szCs w:val="28"/>
    </w:rPr>
  </w:style>
  <w:style w:type="paragraph" w:styleId="Heading3">
    <w:name w:val="heading 3"/>
    <w:basedOn w:val="Normal"/>
    <w:next w:val="Normal"/>
    <w:uiPriority w:val="9"/>
    <w:semiHidden/>
    <w:unhideWhenUsed/>
    <w:qFormat/>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Pr>
      <w:b/>
      <w:bCs/>
    </w:rPr>
  </w:style>
  <w:style w:type="paragraph" w:styleId="Title">
    <w:name w:val="Title"/>
    <w:basedOn w:val="Normal"/>
    <w:next w:val="Normal"/>
    <w:uiPriority w:val="10"/>
    <w:qFormat/>
    <w:pPr>
      <w:spacing w:after="100"/>
    </w:pPr>
    <w:rPr>
      <w:color w:val="000000"/>
      <w:spacing w:val="-10"/>
      <w:kern w:val="3"/>
      <w:sz w:val="56"/>
      <w:szCs w:val="56"/>
    </w:rPr>
  </w:style>
  <w:style w:type="character" w:customStyle="1" w:styleId="TitleChar">
    <w:name w:val="Title Char"/>
    <w:basedOn w:val="DefaultParagraphFont"/>
    <w:rPr>
      <w:rFonts w:ascii="Arial" w:eastAsia="Times New Roman" w:hAnsi="Arial" w:cs="Times New Roman"/>
      <w:color w:val="000000"/>
      <w:spacing w:val="-10"/>
      <w:kern w:val="3"/>
      <w:sz w:val="56"/>
      <w:szCs w:val="56"/>
      <w:lang w:val="en-US"/>
    </w:rPr>
  </w:style>
  <w:style w:type="paragraph" w:styleId="Header">
    <w:name w:val="header"/>
    <w:basedOn w:val="Normal"/>
    <w:pPr>
      <w:tabs>
        <w:tab w:val="center" w:pos="4680"/>
        <w:tab w:val="right" w:pos="9360"/>
      </w:tabs>
      <w:spacing w:after="100"/>
    </w:pPr>
  </w:style>
  <w:style w:type="character" w:customStyle="1" w:styleId="HeaderChar">
    <w:name w:val="Header Char"/>
    <w:rPr>
      <w:rFonts w:ascii="Arial" w:hAnsi="Arial"/>
      <w:sz w:val="24"/>
      <w:szCs w:val="24"/>
      <w:lang w:val="en-US"/>
    </w:rPr>
  </w:style>
  <w:style w:type="paragraph" w:styleId="Footer">
    <w:name w:val="footer"/>
    <w:basedOn w:val="Normal"/>
    <w:pPr>
      <w:tabs>
        <w:tab w:val="center" w:pos="4680"/>
        <w:tab w:val="right" w:pos="9360"/>
      </w:tabs>
      <w:spacing w:before="0" w:after="0"/>
    </w:pPr>
    <w:rPr>
      <w:sz w:val="16"/>
    </w:rPr>
  </w:style>
  <w:style w:type="character" w:customStyle="1" w:styleId="FooterChar">
    <w:name w:val="Footer Char"/>
    <w:rPr>
      <w:rFonts w:ascii="Arial" w:hAnsi="Arial"/>
      <w:sz w:val="16"/>
      <w:szCs w:val="24"/>
      <w:lang w:val="en-US"/>
    </w:rPr>
  </w:style>
  <w:style w:type="paragraph" w:styleId="NoSpacing">
    <w:name w:val="No Spacing"/>
    <w:pPr>
      <w:suppressAutoHyphens/>
    </w:pPr>
    <w:rPr>
      <w:rFonts w:ascii="Arial" w:hAnsi="Arial"/>
      <w:sz w:val="24"/>
      <w:szCs w:val="24"/>
      <w:lang w:val="en-US"/>
    </w:rPr>
  </w:style>
  <w:style w:type="paragraph" w:styleId="ListParagraph">
    <w:name w:val="List Paragraph"/>
    <w:pPr>
      <w:pBdr>
        <w:top w:val="single" w:sz="2" w:space="31" w:color="FFFFFF" w:shadow="1"/>
        <w:left w:val="single" w:sz="2" w:space="31" w:color="FFFFFF" w:shadow="1"/>
        <w:bottom w:val="single" w:sz="2" w:space="31" w:color="FFFFFF" w:shadow="1"/>
        <w:right w:val="single" w:sz="2" w:space="31" w:color="FFFFFF" w:shadow="1"/>
      </w:pBdr>
      <w:ind w:left="720"/>
      <w:textAlignment w:val="auto"/>
    </w:pPr>
    <w:rPr>
      <w:rFonts w:ascii="Cambria" w:eastAsia="Cambria" w:hAnsi="Cambria" w:cs="Cambria"/>
      <w:color w:val="000000"/>
      <w:sz w:val="24"/>
      <w:szCs w:val="24"/>
      <w:lang w:val="en-US"/>
    </w:rPr>
  </w:style>
  <w:style w:type="paragraph" w:customStyle="1" w:styleId="Normalnoparaspaces">
    <w:name w:val="Normal (no para spaces)"/>
    <w:basedOn w:val="Normal"/>
    <w:pPr>
      <w:spacing w:before="0" w:after="0"/>
    </w:pPr>
    <w:rPr>
      <w:lang w:val="en-IE"/>
    </w:rPr>
  </w:style>
  <w:style w:type="paragraph" w:customStyle="1" w:styleId="Textinbox">
    <w:name w:val="Text in box"/>
    <w:basedOn w:val="Normal"/>
    <w:pPr>
      <w:pBdr>
        <w:top w:val="single" w:sz="4" w:space="1" w:color="000000"/>
        <w:left w:val="single" w:sz="4" w:space="4" w:color="000000"/>
        <w:bottom w:val="single" w:sz="4" w:space="1" w:color="000000"/>
        <w:right w:val="single" w:sz="4" w:space="4" w:color="000000"/>
      </w:pBdr>
      <w:spacing w:before="0" w:after="80"/>
    </w:pPr>
  </w:style>
  <w:style w:type="character" w:styleId="PageNumber">
    <w:name w:val="page number"/>
    <w:basedOn w:val="DefaultParagraphFont"/>
  </w:style>
  <w:style w:type="paragraph" w:customStyle="1" w:styleId="Documenthistory">
    <w:name w:val="Document history"/>
    <w:basedOn w:val="Normal"/>
    <w:pPr>
      <w:spacing w:before="0" w:after="80" w:line="240" w:lineRule="auto"/>
    </w:pPr>
    <w:rPr>
      <w:rFonts w:eastAsia="Calibri" w:cs="Times New Roman (Body CS)"/>
      <w:spacing w:val="-6"/>
      <w:sz w:val="20"/>
      <w:lang w:val="en-GB"/>
    </w:rPr>
  </w:style>
  <w:style w:type="paragraph" w:styleId="Subtitle">
    <w:name w:val="Subtitle"/>
    <w:basedOn w:val="Normal"/>
    <w:next w:val="Normal"/>
    <w:uiPriority w:val="11"/>
    <w:qFormat/>
    <w:pPr>
      <w:spacing w:before="120"/>
    </w:pPr>
    <w:rPr>
      <w:rFonts w:cs="Times New Roman (Body CS)"/>
      <w:b/>
      <w:color w:val="000000"/>
      <w:sz w:val="28"/>
      <w:szCs w:val="22"/>
    </w:rPr>
  </w:style>
  <w:style w:type="character" w:customStyle="1" w:styleId="SubtitleChar">
    <w:name w:val="Subtitle Char"/>
    <w:basedOn w:val="DefaultParagraphFont"/>
    <w:rPr>
      <w:rFonts w:ascii="Arial" w:eastAsia="Times New Roman" w:hAnsi="Arial" w:cs="Times New Roman (Body CS)"/>
      <w:b/>
      <w:color w:val="000000"/>
      <w:sz w:val="28"/>
      <w:szCs w:val="22"/>
      <w:lang w:val="en-US"/>
    </w:rPr>
  </w:style>
  <w:style w:type="character" w:styleId="PlaceholderText">
    <w:name w:val="Placeholder Text"/>
    <w:basedOn w:val="DefaultParagraphFont"/>
    <w:rPr>
      <w:color w:val="808080"/>
    </w:rPr>
  </w:style>
  <w:style w:type="character" w:customStyle="1" w:styleId="NoneA">
    <w:name w:val="None A"/>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Cambria" w:eastAsia="Cambria" w:hAnsi="Cambria" w:cs="Cambria"/>
      <w:color w:val="000000"/>
      <w:sz w:val="24"/>
      <w:szCs w:val="24"/>
      <w:lang w:val="en-U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customStyle="1" w:styleId="BodyB">
    <w:name w:val="Body B"/>
    <w:pPr>
      <w:pBdr>
        <w:top w:val="single" w:sz="2" w:space="31" w:color="FFFFFF" w:shadow="1"/>
        <w:left w:val="single" w:sz="2" w:space="31" w:color="FFFFFF" w:shadow="1"/>
        <w:bottom w:val="single" w:sz="2" w:space="31" w:color="FFFFFF" w:shadow="1"/>
        <w:right w:val="single" w:sz="2" w:space="31" w:color="FFFFFF" w:shadow="1"/>
      </w:pBdr>
      <w:suppressAutoHyphens/>
    </w:pPr>
    <w:rPr>
      <w:rFonts w:ascii="Cambria" w:eastAsia="Cambria" w:hAnsi="Cambria" w:cs="Cambria"/>
      <w:color w:val="000000"/>
      <w:sz w:val="24"/>
      <w:szCs w:val="24"/>
      <w:lang w:val="en-US"/>
    </w:rPr>
  </w:style>
  <w:style w:type="numbering" w:customStyle="1" w:styleId="Bulletpoints">
    <w:name w:val="Bullet points"/>
    <w:basedOn w:val="NoList"/>
    <w:pPr>
      <w:numPr>
        <w:numId w:val="1"/>
      </w:numPr>
    </w:pPr>
  </w:style>
  <w:style w:type="numbering" w:customStyle="1" w:styleId="Bullets">
    <w:name w:val="Bullets"/>
    <w:basedOn w:val="NoList"/>
    <w:pPr>
      <w:numPr>
        <w:numId w:val="2"/>
      </w:numPr>
    </w:pPr>
  </w:style>
  <w:style w:type="paragraph" w:styleId="BalloonText">
    <w:name w:val="Balloon Text"/>
    <w:basedOn w:val="Normal"/>
    <w:link w:val="BalloonTextChar"/>
    <w:uiPriority w:val="99"/>
    <w:semiHidden/>
    <w:unhideWhenUsed/>
    <w:rsid w:val="002D38AB"/>
    <w:pPr>
      <w:spacing w:before="0"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D38AB"/>
    <w:rPr>
      <w:sz w:val="18"/>
      <w:szCs w:val="18"/>
      <w:lang w:val="en-US"/>
    </w:rPr>
  </w:style>
  <w:style w:type="character" w:styleId="CommentReference">
    <w:name w:val="annotation reference"/>
    <w:basedOn w:val="DefaultParagraphFont"/>
    <w:uiPriority w:val="99"/>
    <w:semiHidden/>
    <w:unhideWhenUsed/>
    <w:rsid w:val="00CF1391"/>
    <w:rPr>
      <w:sz w:val="16"/>
      <w:szCs w:val="16"/>
    </w:rPr>
  </w:style>
  <w:style w:type="paragraph" w:styleId="CommentText">
    <w:name w:val="annotation text"/>
    <w:basedOn w:val="Normal"/>
    <w:link w:val="CommentTextChar"/>
    <w:uiPriority w:val="99"/>
    <w:semiHidden/>
    <w:unhideWhenUsed/>
    <w:rsid w:val="00CF1391"/>
    <w:pPr>
      <w:spacing w:line="240" w:lineRule="auto"/>
    </w:pPr>
    <w:rPr>
      <w:sz w:val="20"/>
      <w:szCs w:val="20"/>
    </w:rPr>
  </w:style>
  <w:style w:type="character" w:customStyle="1" w:styleId="CommentTextChar">
    <w:name w:val="Comment Text Char"/>
    <w:basedOn w:val="DefaultParagraphFont"/>
    <w:link w:val="CommentText"/>
    <w:uiPriority w:val="99"/>
    <w:semiHidden/>
    <w:rsid w:val="00CF1391"/>
    <w:rPr>
      <w:rFonts w:ascii="Arial" w:hAnsi="Arial"/>
      <w:lang w:val="en-US"/>
    </w:rPr>
  </w:style>
  <w:style w:type="paragraph" w:styleId="Revision">
    <w:name w:val="Revision"/>
    <w:hidden/>
    <w:uiPriority w:val="99"/>
    <w:semiHidden/>
    <w:rsid w:val="000A1242"/>
    <w:pPr>
      <w:autoSpaceDN/>
      <w:textAlignment w:val="auto"/>
    </w:pPr>
    <w:rPr>
      <w:rFonts w:ascii="Arial" w:hAnsi="Arial"/>
      <w:sz w:val="24"/>
      <w:szCs w:val="24"/>
      <w:lang w:val="en-US"/>
    </w:rPr>
  </w:style>
  <w:style w:type="paragraph" w:styleId="CommentSubject">
    <w:name w:val="annotation subject"/>
    <w:basedOn w:val="CommentText"/>
    <w:next w:val="CommentText"/>
    <w:link w:val="CommentSubjectChar"/>
    <w:uiPriority w:val="99"/>
    <w:semiHidden/>
    <w:unhideWhenUsed/>
    <w:rsid w:val="005802CD"/>
    <w:rPr>
      <w:b/>
      <w:bCs/>
    </w:rPr>
  </w:style>
  <w:style w:type="character" w:customStyle="1" w:styleId="CommentSubjectChar">
    <w:name w:val="Comment Subject Char"/>
    <w:basedOn w:val="CommentTextChar"/>
    <w:link w:val="CommentSubject"/>
    <w:uiPriority w:val="99"/>
    <w:semiHidden/>
    <w:rsid w:val="005802CD"/>
    <w:rPr>
      <w:rFonts w:ascii="Arial" w:hAnsi="Arial"/>
      <w:b/>
      <w:bCs/>
      <w:lang w:val="en-US"/>
    </w:rPr>
  </w:style>
  <w:style w:type="character" w:styleId="FollowedHyperlink">
    <w:name w:val="FollowedHyperlink"/>
    <w:basedOn w:val="DefaultParagraphFont"/>
    <w:uiPriority w:val="99"/>
    <w:semiHidden/>
    <w:unhideWhenUsed/>
    <w:rsid w:val="00210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ld.ac.uk/goldsmiths-press/abou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ld.ac.uk/goldsmiths-pres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ld.ac.uk/goldsmiths-press/abou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oldsmithspress@gold.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ld.ac.uk/goldsmiths-pres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gg001\OneDrive%20-%20Goldsmiths%20College\Desktop\Goldsmiths%20Press\Submission%20Forms\General%20document%20template%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C:\Users\skigg001\OneDrive - Goldsmiths College\Desktop\Goldsmiths Press\Submission Forms\General document template (8)</Template>
  <TotalTime>30</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Proposal guidelines for short or mid-length monographs</vt:lpstr>
    </vt:vector>
  </TitlesOfParts>
  <Company>Goldsmiths University of London</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guidelines for short or mid-length monographs</dc:title>
  <dc:subject/>
  <dc:creator>Goldsmiths Press</dc:creator>
  <dc:description/>
  <cp:lastModifiedBy>Angela Thompson</cp:lastModifiedBy>
  <cp:revision>52</cp:revision>
  <dcterms:created xsi:type="dcterms:W3CDTF">2022-02-07T14:11:00Z</dcterms:created>
  <dcterms:modified xsi:type="dcterms:W3CDTF">2024-01-25T10:59:00Z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0x010100F5F8CC587B1E4AAEBC0BF7358D11E10B002BF60BDA53E53749B41D563CECD26FD1</vt:lpwstr>
  </property>
</Properties>
</file>