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8F8F8"/>
  <w:body>
    <w:sdt>
      <w:sdtPr>
        <w:rPr>
          <w:rStyle w:val="TitleChar"/>
        </w:rPr>
        <w:alias w:val="Title"/>
        <w:tag w:val=""/>
        <w:id w:val="-668797329"/>
        <w:placeholder>
          <w:docPart w:val="B251B301A1A843009F40688E9E5132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p w14:paraId="50F5E643" w14:textId="77C09EAD" w:rsidR="00A874DF" w:rsidRPr="00A874DF" w:rsidRDefault="004E5A85" w:rsidP="00313AB9">
          <w:pPr>
            <w:pStyle w:val="Subtitle"/>
            <w:rPr>
              <w:rStyle w:val="TitleChar"/>
            </w:rPr>
          </w:pPr>
          <w:r>
            <w:rPr>
              <w:rStyle w:val="TitleChar"/>
            </w:rPr>
            <w:t>Questionnaire for Digital Media: Image Making (Pathway 2)</w:t>
          </w:r>
        </w:p>
      </w:sdtContent>
    </w:sdt>
    <w:p w14:paraId="4C82113A" w14:textId="03F6A913" w:rsidR="00BF6E33" w:rsidRDefault="00BF6E33" w:rsidP="00A874DF">
      <w:pPr>
        <w:rPr>
          <w:rFonts w:eastAsiaTheme="minorEastAsia" w:cs="Times New Roman (Body CS)"/>
          <w:b/>
          <w:color w:val="000000" w:themeColor="text1"/>
          <w:sz w:val="28"/>
          <w:szCs w:val="22"/>
          <w:lang w:val="en-IE"/>
        </w:rPr>
      </w:pPr>
      <w:r w:rsidRPr="00BF6E33">
        <w:rPr>
          <w:rFonts w:eastAsiaTheme="minorEastAsia" w:cs="Times New Roman (Body CS)"/>
          <w:b/>
          <w:color w:val="000000" w:themeColor="text1"/>
          <w:sz w:val="28"/>
          <w:szCs w:val="22"/>
          <w:lang w:val="en-IE"/>
        </w:rPr>
        <w:t>Goldsmiths, University of London</w:t>
      </w:r>
    </w:p>
    <w:p w14:paraId="7E6ED284" w14:textId="4ACC881E" w:rsidR="00E967AF" w:rsidRPr="004E5A85" w:rsidRDefault="00D26A33" w:rsidP="00387784">
      <w:pPr>
        <w:rPr>
          <w:lang w:val="en-IE"/>
        </w:rPr>
      </w:pPr>
      <w:r w:rsidRPr="00D26A33">
        <w:rPr>
          <w:lang w:val="en-IE"/>
        </w:rPr>
        <w:t xml:space="preserve">In order for your application to be considered, please complete </w:t>
      </w:r>
      <w:r w:rsidR="00143774">
        <w:rPr>
          <w:lang w:val="en-IE"/>
        </w:rPr>
        <w:t xml:space="preserve">the </w:t>
      </w:r>
      <w:r w:rsidR="00E967AF">
        <w:rPr>
          <w:lang w:val="en-IE"/>
        </w:rPr>
        <w:t xml:space="preserve">following 5 questions </w:t>
      </w:r>
      <w:r w:rsidRPr="00D26A33">
        <w:rPr>
          <w:lang w:val="en-IE"/>
        </w:rPr>
        <w:t>and upload this form to your application.</w:t>
      </w:r>
    </w:p>
    <w:p w14:paraId="7917BF91" w14:textId="0C8C5392" w:rsidR="00F67B1A" w:rsidRDefault="009D6746" w:rsidP="00387784">
      <w:pPr>
        <w:rPr>
          <w:rFonts w:cs="Arial"/>
          <w:b/>
          <w:bCs/>
          <w:kern w:val="32"/>
          <w:sz w:val="28"/>
          <w:szCs w:val="28"/>
        </w:rPr>
      </w:pPr>
      <w:r w:rsidRPr="009D6746">
        <w:rPr>
          <w:rFonts w:cs="Arial"/>
          <w:b/>
          <w:bCs/>
          <w:kern w:val="32"/>
          <w:sz w:val="28"/>
          <w:szCs w:val="28"/>
        </w:rPr>
        <w:t>Your Name:</w:t>
      </w:r>
    </w:p>
    <w:p w14:paraId="1AFBF279" w14:textId="77777777" w:rsidR="00F67B1A" w:rsidRDefault="00F67B1A" w:rsidP="004E5A85"/>
    <w:p w14:paraId="7067C14B" w14:textId="0A132194" w:rsidR="00387784" w:rsidRDefault="00387784" w:rsidP="004E5A85">
      <w:pPr>
        <w:pStyle w:val="Heading2"/>
      </w:pPr>
      <w:r w:rsidRPr="00387784">
        <w:t xml:space="preserve"> Questions: </w:t>
      </w:r>
    </w:p>
    <w:p w14:paraId="2A4E5EEA" w14:textId="03BCBC7A" w:rsidR="00F67B1A" w:rsidRPr="004E5A85" w:rsidRDefault="00F67B1A" w:rsidP="00F67B1A">
      <w:pPr>
        <w:pStyle w:val="ListParagraph"/>
        <w:numPr>
          <w:ilvl w:val="0"/>
          <w:numId w:val="26"/>
        </w:numPr>
        <w:rPr>
          <w:rFonts w:cs="Arial"/>
          <w:b/>
          <w:bCs/>
          <w:kern w:val="32"/>
          <w:sz w:val="28"/>
          <w:szCs w:val="28"/>
        </w:rPr>
      </w:pPr>
      <w:r w:rsidRPr="004E5A85">
        <w:rPr>
          <w:rFonts w:cs="Arial"/>
          <w:b/>
          <w:bCs/>
          <w:kern w:val="32"/>
          <w:sz w:val="28"/>
          <w:szCs w:val="28"/>
        </w:rPr>
        <w:t>Why are you interested in applying to the Digital Media: Image Making pathway?</w:t>
      </w:r>
    </w:p>
    <w:p w14:paraId="184FDA46" w14:textId="77777777" w:rsidR="00F67B1A" w:rsidRDefault="00F67B1A" w:rsidP="004E5A85"/>
    <w:p w14:paraId="4C7AEB10" w14:textId="77777777" w:rsidR="00F67B1A" w:rsidRDefault="00F67B1A" w:rsidP="004E5A85"/>
    <w:p w14:paraId="6A89AE14" w14:textId="77777777" w:rsidR="00F67B1A" w:rsidRPr="00F67B1A" w:rsidRDefault="00F67B1A" w:rsidP="00F67B1A">
      <w:pPr>
        <w:rPr>
          <w:rFonts w:cs="Arial"/>
          <w:b/>
          <w:bCs/>
          <w:kern w:val="32"/>
          <w:sz w:val="28"/>
          <w:szCs w:val="28"/>
        </w:rPr>
      </w:pPr>
    </w:p>
    <w:p w14:paraId="497F11B3" w14:textId="3093B8AA" w:rsidR="00F67B1A" w:rsidRPr="004E5A85" w:rsidRDefault="00F67B1A" w:rsidP="00F67B1A">
      <w:pPr>
        <w:pStyle w:val="ListParagraph"/>
        <w:numPr>
          <w:ilvl w:val="0"/>
          <w:numId w:val="26"/>
        </w:numPr>
        <w:rPr>
          <w:rFonts w:cs="Arial"/>
          <w:b/>
          <w:bCs/>
          <w:kern w:val="32"/>
          <w:sz w:val="28"/>
          <w:szCs w:val="28"/>
        </w:rPr>
      </w:pPr>
      <w:r w:rsidRPr="004E5A85">
        <w:rPr>
          <w:rFonts w:cs="Arial"/>
          <w:b/>
          <w:bCs/>
          <w:kern w:val="32"/>
          <w:sz w:val="28"/>
          <w:szCs w:val="28"/>
        </w:rPr>
        <w:t>What specifically attracts you to the MA in Digital Media at Goldsmiths?</w:t>
      </w:r>
    </w:p>
    <w:p w14:paraId="68110B0C" w14:textId="77777777" w:rsidR="00F67B1A" w:rsidRDefault="00F67B1A" w:rsidP="004E5A85"/>
    <w:p w14:paraId="1EAACEA4" w14:textId="77777777" w:rsidR="00F67B1A" w:rsidRDefault="00F67B1A" w:rsidP="004E5A85"/>
    <w:p w14:paraId="6F636715" w14:textId="77777777" w:rsidR="00F67B1A" w:rsidRPr="00F67B1A" w:rsidRDefault="00F67B1A" w:rsidP="00F67B1A">
      <w:pPr>
        <w:rPr>
          <w:rFonts w:cs="Arial"/>
          <w:b/>
          <w:bCs/>
          <w:kern w:val="32"/>
          <w:sz w:val="28"/>
          <w:szCs w:val="28"/>
        </w:rPr>
      </w:pPr>
    </w:p>
    <w:p w14:paraId="247025B5" w14:textId="77777777" w:rsidR="00F67B1A" w:rsidRPr="004E5A85" w:rsidRDefault="00F67B1A" w:rsidP="00F67B1A">
      <w:pPr>
        <w:pStyle w:val="ListParagraph"/>
        <w:numPr>
          <w:ilvl w:val="0"/>
          <w:numId w:val="26"/>
        </w:numPr>
        <w:rPr>
          <w:rFonts w:cs="Arial"/>
          <w:b/>
          <w:bCs/>
          <w:kern w:val="32"/>
          <w:sz w:val="28"/>
          <w:szCs w:val="28"/>
        </w:rPr>
      </w:pPr>
      <w:r w:rsidRPr="004E5A85">
        <w:rPr>
          <w:rFonts w:cs="Arial"/>
          <w:b/>
          <w:bCs/>
          <w:kern w:val="32"/>
          <w:sz w:val="28"/>
          <w:szCs w:val="28"/>
        </w:rPr>
        <w:t xml:space="preserve">Have you considered/applied for any other similar courses?   </w:t>
      </w:r>
    </w:p>
    <w:p w14:paraId="3A8B3AC1" w14:textId="77777777" w:rsidR="00F67B1A" w:rsidRDefault="00F67B1A" w:rsidP="004E5A85"/>
    <w:p w14:paraId="2DB923B8" w14:textId="77777777" w:rsidR="004E5A85" w:rsidRDefault="004E5A85" w:rsidP="004E5A85"/>
    <w:p w14:paraId="304890D5" w14:textId="77777777" w:rsidR="004E5A85" w:rsidRPr="00F67B1A" w:rsidRDefault="004E5A85" w:rsidP="004E5A85"/>
    <w:p w14:paraId="0ECD9FD1" w14:textId="1E6B9D4A" w:rsidR="006A6630" w:rsidRPr="004E5A85" w:rsidRDefault="00F67B1A" w:rsidP="00F67B1A">
      <w:pPr>
        <w:pStyle w:val="ListParagraph"/>
        <w:numPr>
          <w:ilvl w:val="0"/>
          <w:numId w:val="26"/>
        </w:numPr>
        <w:rPr>
          <w:rFonts w:cs="Arial"/>
          <w:b/>
          <w:bCs/>
          <w:kern w:val="32"/>
          <w:sz w:val="28"/>
          <w:szCs w:val="28"/>
        </w:rPr>
      </w:pPr>
      <w:r w:rsidRPr="004E5A85">
        <w:rPr>
          <w:rFonts w:cs="Arial"/>
          <w:b/>
          <w:bCs/>
          <w:kern w:val="32"/>
          <w:sz w:val="28"/>
          <w:szCs w:val="28"/>
        </w:rPr>
        <w:lastRenderedPageBreak/>
        <w:t xml:space="preserve">The MA in </w:t>
      </w:r>
      <w:r w:rsidRPr="004E5A85">
        <w:rPr>
          <w:rFonts w:cs="Arial"/>
          <w:b/>
          <w:bCs/>
          <w:i/>
          <w:iCs/>
          <w:kern w:val="32"/>
          <w:sz w:val="28"/>
          <w:szCs w:val="28"/>
        </w:rPr>
        <w:t>Digital Media: Image Making</w:t>
      </w:r>
      <w:r w:rsidRPr="004E5A85">
        <w:rPr>
          <w:rFonts w:cs="Arial"/>
          <w:b/>
          <w:bCs/>
          <w:kern w:val="32"/>
          <w:sz w:val="28"/>
          <w:szCs w:val="28"/>
        </w:rPr>
        <w:t xml:space="preserve">, is an intensive </w:t>
      </w:r>
      <w:proofErr w:type="spellStart"/>
      <w:r w:rsidRPr="004E5A85">
        <w:rPr>
          <w:rFonts w:cs="Arial"/>
          <w:b/>
          <w:bCs/>
          <w:kern w:val="32"/>
          <w:sz w:val="28"/>
          <w:szCs w:val="28"/>
        </w:rPr>
        <w:t>programme</w:t>
      </w:r>
      <w:proofErr w:type="spellEnd"/>
      <w:r w:rsidRPr="004E5A85">
        <w:rPr>
          <w:rFonts w:cs="Arial"/>
          <w:b/>
          <w:bCs/>
          <w:kern w:val="32"/>
          <w:sz w:val="28"/>
          <w:szCs w:val="28"/>
        </w:rPr>
        <w:t xml:space="preserve">, combining practical and theoretical elements. It requires a high level of commitment and self-motivation in both these areas. Please describe one other project / undertaking in your life which has demanded a similar level of dedication.  </w:t>
      </w:r>
      <w:r w:rsidR="006A6630" w:rsidRPr="004E5A85">
        <w:rPr>
          <w:rFonts w:cs="Arial"/>
          <w:b/>
          <w:bCs/>
          <w:kern w:val="32"/>
          <w:sz w:val="28"/>
          <w:szCs w:val="28"/>
        </w:rPr>
        <w:t xml:space="preserve"> </w:t>
      </w:r>
    </w:p>
    <w:p w14:paraId="7016DF3C" w14:textId="77777777" w:rsidR="00F67B1A" w:rsidRDefault="00F67B1A" w:rsidP="004E5A85"/>
    <w:p w14:paraId="2B4B3FA9" w14:textId="77777777" w:rsidR="004E5A85" w:rsidRDefault="004E5A85" w:rsidP="004E5A85"/>
    <w:p w14:paraId="7957FEA6" w14:textId="77777777" w:rsidR="00F67B1A" w:rsidRPr="004E5A85" w:rsidRDefault="00F67B1A" w:rsidP="004E5A85"/>
    <w:p w14:paraId="73D759F1" w14:textId="6697F927" w:rsidR="00F67B1A" w:rsidRPr="004E5A85" w:rsidRDefault="00F67B1A" w:rsidP="00F67B1A">
      <w:pPr>
        <w:pStyle w:val="ListParagraph"/>
        <w:numPr>
          <w:ilvl w:val="0"/>
          <w:numId w:val="26"/>
        </w:numPr>
        <w:rPr>
          <w:rFonts w:cs="Arial"/>
          <w:b/>
          <w:bCs/>
          <w:kern w:val="32"/>
          <w:sz w:val="28"/>
          <w:szCs w:val="28"/>
        </w:rPr>
      </w:pPr>
      <w:r w:rsidRPr="004E5A85">
        <w:rPr>
          <w:rFonts w:cs="Arial"/>
          <w:b/>
          <w:bCs/>
          <w:kern w:val="32"/>
          <w:sz w:val="28"/>
          <w:szCs w:val="28"/>
        </w:rPr>
        <w:t xml:space="preserve">Please tell us about one piece of artwork or a theoretical text that has particularly inspired you and why.  </w:t>
      </w:r>
    </w:p>
    <w:p w14:paraId="5FC05FB0" w14:textId="77777777" w:rsidR="009D6746" w:rsidRDefault="009D6746" w:rsidP="004E5A85"/>
    <w:p w14:paraId="53E4D063" w14:textId="77777777" w:rsidR="00F67B1A" w:rsidRDefault="00F67B1A" w:rsidP="004E5A85"/>
    <w:p w14:paraId="0CDBAE78" w14:textId="77777777" w:rsidR="00F67B1A" w:rsidRDefault="00F67B1A" w:rsidP="004E5A85"/>
    <w:p w14:paraId="1BF8A289" w14:textId="77777777" w:rsidR="00F67B1A" w:rsidRDefault="00F67B1A" w:rsidP="004E5A85"/>
    <w:p w14:paraId="49098011" w14:textId="77777777" w:rsidR="00F67B1A" w:rsidRDefault="00F67B1A" w:rsidP="004E5A85"/>
    <w:p w14:paraId="1540534F" w14:textId="77777777" w:rsidR="00F67B1A" w:rsidRDefault="00F67B1A" w:rsidP="004E5A85"/>
    <w:p w14:paraId="3224F2CE" w14:textId="77777777" w:rsidR="00F67B1A" w:rsidRPr="009D6746" w:rsidRDefault="00F67B1A" w:rsidP="004E5A85"/>
    <w:sectPr w:rsidR="00F67B1A" w:rsidRPr="009D6746" w:rsidSect="00F64F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E5179" w14:textId="77777777" w:rsidR="00251159" w:rsidRDefault="00251159" w:rsidP="005B0233">
      <w:pPr>
        <w:spacing w:before="0" w:after="0" w:line="240" w:lineRule="auto"/>
      </w:pPr>
      <w:r>
        <w:separator/>
      </w:r>
    </w:p>
  </w:endnote>
  <w:endnote w:type="continuationSeparator" w:id="0">
    <w:p w14:paraId="7DC1745F" w14:textId="77777777" w:rsidR="00251159" w:rsidRDefault="00251159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Content>
      <w:p w14:paraId="28E46B0C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EB8619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699771"/>
      <w:docPartObj>
        <w:docPartGallery w:val="Page Numbers (Bottom of Page)"/>
        <w:docPartUnique/>
      </w:docPartObj>
    </w:sdtPr>
    <w:sdtContent>
      <w:sdt>
        <w:sdtPr>
          <w:id w:val="-1371982665"/>
          <w:docPartObj>
            <w:docPartGallery w:val="Page Numbers (Top of Page)"/>
            <w:docPartUnique/>
          </w:docPartObj>
        </w:sdtPr>
        <w:sdtContent>
          <w:p w14:paraId="0070BF9C" w14:textId="77777777" w:rsidR="00243E6A" w:rsidRDefault="00243E6A">
            <w:pPr>
              <w:pStyle w:val="Footer"/>
              <w:jc w:val="right"/>
            </w:pPr>
          </w:p>
          <w:p w14:paraId="00737009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79DAAC3" w14:textId="5B5FD59C" w:rsidR="00A874DF" w:rsidRDefault="004E5A85">
        <w:pPr>
          <w:pStyle w:val="Footer"/>
        </w:pPr>
        <w:r>
          <w:t>Questionnaire for Digital Media: Image Making (Pathway 2)</w:t>
        </w:r>
      </w:p>
    </w:sdtContent>
  </w:sdt>
  <w:p w14:paraId="26ACE799" w14:textId="77777777" w:rsidR="00243E6A" w:rsidRDefault="00000000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6477D">
          <w:t>Clarre Thomas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210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865946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D1BC55F" w14:textId="77777777"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68CF0" w14:textId="77777777" w:rsidR="00251159" w:rsidRDefault="00251159" w:rsidP="005B0233">
      <w:pPr>
        <w:spacing w:before="0" w:after="0" w:line="240" w:lineRule="auto"/>
      </w:pPr>
      <w:r>
        <w:separator/>
      </w:r>
    </w:p>
  </w:footnote>
  <w:footnote w:type="continuationSeparator" w:id="0">
    <w:p w14:paraId="30BEA381" w14:textId="77777777" w:rsidR="00251159" w:rsidRDefault="00251159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C5CC6" w14:textId="77777777" w:rsidR="00DF4D5E" w:rsidRDefault="00DF4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9DAEE" w14:textId="77777777" w:rsidR="00DF4D5E" w:rsidRDefault="00DF4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06886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00974E1" wp14:editId="05D58AB9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5EF5DE3"/>
    <w:multiLevelType w:val="hybridMultilevel"/>
    <w:tmpl w:val="4C003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93B4F"/>
    <w:multiLevelType w:val="hybridMultilevel"/>
    <w:tmpl w:val="0E9829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D7415"/>
    <w:multiLevelType w:val="multilevel"/>
    <w:tmpl w:val="25F822F6"/>
    <w:numStyleLink w:val="Bullets"/>
  </w:abstractNum>
  <w:abstractNum w:abstractNumId="19" w15:restartNumberingAfterBreak="0">
    <w:nsid w:val="5BE93041"/>
    <w:multiLevelType w:val="hybridMultilevel"/>
    <w:tmpl w:val="9E98A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E51891"/>
    <w:multiLevelType w:val="hybridMultilevel"/>
    <w:tmpl w:val="939E8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F9EE682"/>
    <w:multiLevelType w:val="hybridMultilevel"/>
    <w:tmpl w:val="FFFFFFFF"/>
    <w:lvl w:ilvl="0" w:tplc="949EDF5A">
      <w:start w:val="1"/>
      <w:numFmt w:val="decimal"/>
      <w:lvlText w:val="%1."/>
      <w:lvlJc w:val="left"/>
      <w:pPr>
        <w:ind w:left="720" w:hanging="360"/>
      </w:pPr>
    </w:lvl>
    <w:lvl w:ilvl="1" w:tplc="2C229234">
      <w:start w:val="1"/>
      <w:numFmt w:val="lowerLetter"/>
      <w:lvlText w:val="%2."/>
      <w:lvlJc w:val="left"/>
      <w:pPr>
        <w:ind w:left="1440" w:hanging="360"/>
      </w:pPr>
    </w:lvl>
    <w:lvl w:ilvl="2" w:tplc="38DE0F58">
      <w:start w:val="1"/>
      <w:numFmt w:val="lowerRoman"/>
      <w:lvlText w:val="%3."/>
      <w:lvlJc w:val="right"/>
      <w:pPr>
        <w:ind w:left="2160" w:hanging="180"/>
      </w:pPr>
    </w:lvl>
    <w:lvl w:ilvl="3" w:tplc="059697F8">
      <w:start w:val="1"/>
      <w:numFmt w:val="decimal"/>
      <w:lvlText w:val="%4."/>
      <w:lvlJc w:val="left"/>
      <w:pPr>
        <w:ind w:left="2880" w:hanging="360"/>
      </w:pPr>
    </w:lvl>
    <w:lvl w:ilvl="4" w:tplc="AF469352">
      <w:start w:val="1"/>
      <w:numFmt w:val="lowerLetter"/>
      <w:lvlText w:val="%5."/>
      <w:lvlJc w:val="left"/>
      <w:pPr>
        <w:ind w:left="3600" w:hanging="360"/>
      </w:pPr>
    </w:lvl>
    <w:lvl w:ilvl="5" w:tplc="34841680">
      <w:start w:val="1"/>
      <w:numFmt w:val="lowerRoman"/>
      <w:lvlText w:val="%6."/>
      <w:lvlJc w:val="right"/>
      <w:pPr>
        <w:ind w:left="4320" w:hanging="180"/>
      </w:pPr>
    </w:lvl>
    <w:lvl w:ilvl="6" w:tplc="97CE4ACC">
      <w:start w:val="1"/>
      <w:numFmt w:val="decimal"/>
      <w:lvlText w:val="%7."/>
      <w:lvlJc w:val="left"/>
      <w:pPr>
        <w:ind w:left="5040" w:hanging="360"/>
      </w:pPr>
    </w:lvl>
    <w:lvl w:ilvl="7" w:tplc="FA0C5074">
      <w:start w:val="1"/>
      <w:numFmt w:val="lowerLetter"/>
      <w:lvlText w:val="%8."/>
      <w:lvlJc w:val="left"/>
      <w:pPr>
        <w:ind w:left="5760" w:hanging="360"/>
      </w:pPr>
    </w:lvl>
    <w:lvl w:ilvl="8" w:tplc="FEBABD24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07678">
    <w:abstractNumId w:val="20"/>
  </w:num>
  <w:num w:numId="2" w16cid:durableId="1592542257">
    <w:abstractNumId w:val="17"/>
  </w:num>
  <w:num w:numId="3" w16cid:durableId="468594794">
    <w:abstractNumId w:val="14"/>
  </w:num>
  <w:num w:numId="4" w16cid:durableId="1227957366">
    <w:abstractNumId w:val="21"/>
  </w:num>
  <w:num w:numId="5" w16cid:durableId="1605335289">
    <w:abstractNumId w:val="24"/>
  </w:num>
  <w:num w:numId="6" w16cid:durableId="118113848">
    <w:abstractNumId w:val="22"/>
  </w:num>
  <w:num w:numId="7" w16cid:durableId="498931454">
    <w:abstractNumId w:val="16"/>
  </w:num>
  <w:num w:numId="8" w16cid:durableId="430976467">
    <w:abstractNumId w:val="10"/>
  </w:num>
  <w:num w:numId="9" w16cid:durableId="1125657357">
    <w:abstractNumId w:val="13"/>
  </w:num>
  <w:num w:numId="10" w16cid:durableId="748967800">
    <w:abstractNumId w:val="18"/>
  </w:num>
  <w:num w:numId="11" w16cid:durableId="194655347">
    <w:abstractNumId w:val="0"/>
  </w:num>
  <w:num w:numId="12" w16cid:durableId="1679579501">
    <w:abstractNumId w:val="1"/>
  </w:num>
  <w:num w:numId="13" w16cid:durableId="137184565">
    <w:abstractNumId w:val="2"/>
  </w:num>
  <w:num w:numId="14" w16cid:durableId="681785897">
    <w:abstractNumId w:val="3"/>
  </w:num>
  <w:num w:numId="15" w16cid:durableId="1422095183">
    <w:abstractNumId w:val="8"/>
  </w:num>
  <w:num w:numId="16" w16cid:durableId="1834419392">
    <w:abstractNumId w:val="4"/>
  </w:num>
  <w:num w:numId="17" w16cid:durableId="558202286">
    <w:abstractNumId w:val="5"/>
  </w:num>
  <w:num w:numId="18" w16cid:durableId="187718964">
    <w:abstractNumId w:val="6"/>
  </w:num>
  <w:num w:numId="19" w16cid:durableId="976648712">
    <w:abstractNumId w:val="7"/>
  </w:num>
  <w:num w:numId="20" w16cid:durableId="712341146">
    <w:abstractNumId w:val="9"/>
  </w:num>
  <w:num w:numId="21" w16cid:durableId="732502923">
    <w:abstractNumId w:val="12"/>
  </w:num>
  <w:num w:numId="22" w16cid:durableId="1869759966">
    <w:abstractNumId w:val="11"/>
  </w:num>
  <w:num w:numId="23" w16cid:durableId="1771004813">
    <w:abstractNumId w:val="25"/>
  </w:num>
  <w:num w:numId="24" w16cid:durableId="63768380">
    <w:abstractNumId w:val="15"/>
  </w:num>
  <w:num w:numId="25" w16cid:durableId="1222593077">
    <w:abstractNumId w:val="19"/>
  </w:num>
  <w:num w:numId="26" w16cid:durableId="1248536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A6477D"/>
    <w:rsid w:val="0000464D"/>
    <w:rsid w:val="00005FDC"/>
    <w:rsid w:val="00020A22"/>
    <w:rsid w:val="0007571F"/>
    <w:rsid w:val="00082F98"/>
    <w:rsid w:val="00091158"/>
    <w:rsid w:val="000F11CA"/>
    <w:rsid w:val="000F1831"/>
    <w:rsid w:val="000F1EF5"/>
    <w:rsid w:val="000F64DC"/>
    <w:rsid w:val="00100BD0"/>
    <w:rsid w:val="0011369B"/>
    <w:rsid w:val="001272EE"/>
    <w:rsid w:val="00143774"/>
    <w:rsid w:val="001634D0"/>
    <w:rsid w:val="001754CC"/>
    <w:rsid w:val="001A4708"/>
    <w:rsid w:val="001A5BA8"/>
    <w:rsid w:val="001F7C49"/>
    <w:rsid w:val="00215343"/>
    <w:rsid w:val="002272C2"/>
    <w:rsid w:val="002326A8"/>
    <w:rsid w:val="00243E6A"/>
    <w:rsid w:val="00251159"/>
    <w:rsid w:val="002D3690"/>
    <w:rsid w:val="002D5AD3"/>
    <w:rsid w:val="00313AB9"/>
    <w:rsid w:val="00387784"/>
    <w:rsid w:val="003C278B"/>
    <w:rsid w:val="003D431E"/>
    <w:rsid w:val="003E72A5"/>
    <w:rsid w:val="00414EE5"/>
    <w:rsid w:val="004177C8"/>
    <w:rsid w:val="00420CDF"/>
    <w:rsid w:val="00485497"/>
    <w:rsid w:val="004A0390"/>
    <w:rsid w:val="004C6333"/>
    <w:rsid w:val="004E5A85"/>
    <w:rsid w:val="0051627E"/>
    <w:rsid w:val="00516F64"/>
    <w:rsid w:val="00561829"/>
    <w:rsid w:val="00595F37"/>
    <w:rsid w:val="00596CBA"/>
    <w:rsid w:val="005B0233"/>
    <w:rsid w:val="00602096"/>
    <w:rsid w:val="00657218"/>
    <w:rsid w:val="00672B6A"/>
    <w:rsid w:val="006A6630"/>
    <w:rsid w:val="006E4BDC"/>
    <w:rsid w:val="0072756D"/>
    <w:rsid w:val="00755625"/>
    <w:rsid w:val="00797700"/>
    <w:rsid w:val="00805F2D"/>
    <w:rsid w:val="00831015"/>
    <w:rsid w:val="00861A0D"/>
    <w:rsid w:val="00887D51"/>
    <w:rsid w:val="008D08B9"/>
    <w:rsid w:val="008E3886"/>
    <w:rsid w:val="009255C5"/>
    <w:rsid w:val="00965C16"/>
    <w:rsid w:val="009D6746"/>
    <w:rsid w:val="009E3848"/>
    <w:rsid w:val="00A0222B"/>
    <w:rsid w:val="00A051A9"/>
    <w:rsid w:val="00A440BD"/>
    <w:rsid w:val="00A6477D"/>
    <w:rsid w:val="00A874DF"/>
    <w:rsid w:val="00A913E3"/>
    <w:rsid w:val="00A934D3"/>
    <w:rsid w:val="00A97749"/>
    <w:rsid w:val="00AB28B0"/>
    <w:rsid w:val="00AC0320"/>
    <w:rsid w:val="00B00152"/>
    <w:rsid w:val="00B02CB8"/>
    <w:rsid w:val="00B07E8C"/>
    <w:rsid w:val="00B10612"/>
    <w:rsid w:val="00B3049D"/>
    <w:rsid w:val="00B5672C"/>
    <w:rsid w:val="00B66AEC"/>
    <w:rsid w:val="00B75423"/>
    <w:rsid w:val="00BF266A"/>
    <w:rsid w:val="00BF6E33"/>
    <w:rsid w:val="00C26477"/>
    <w:rsid w:val="00C43CFF"/>
    <w:rsid w:val="00C50CB3"/>
    <w:rsid w:val="00C532C4"/>
    <w:rsid w:val="00C57F37"/>
    <w:rsid w:val="00C65D42"/>
    <w:rsid w:val="00CC1F52"/>
    <w:rsid w:val="00D26A33"/>
    <w:rsid w:val="00D41E0C"/>
    <w:rsid w:val="00D6077A"/>
    <w:rsid w:val="00D64B61"/>
    <w:rsid w:val="00D93914"/>
    <w:rsid w:val="00DA5402"/>
    <w:rsid w:val="00DB48A3"/>
    <w:rsid w:val="00DC35CC"/>
    <w:rsid w:val="00DC52E5"/>
    <w:rsid w:val="00DF1513"/>
    <w:rsid w:val="00DF4D5E"/>
    <w:rsid w:val="00E165A1"/>
    <w:rsid w:val="00E37841"/>
    <w:rsid w:val="00E81AEC"/>
    <w:rsid w:val="00E967AF"/>
    <w:rsid w:val="00EA02D4"/>
    <w:rsid w:val="00EA2C9E"/>
    <w:rsid w:val="00EB3C13"/>
    <w:rsid w:val="00ED3F59"/>
    <w:rsid w:val="00EF3642"/>
    <w:rsid w:val="00F072A6"/>
    <w:rsid w:val="00F26698"/>
    <w:rsid w:val="00F64F19"/>
    <w:rsid w:val="00F67B1A"/>
    <w:rsid w:val="00F86453"/>
    <w:rsid w:val="00F90B4F"/>
    <w:rsid w:val="00FA34C6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A1412"/>
  <w15:chartTrackingRefBased/>
  <w15:docId w15:val="{4ADAB78D-7AB2-4F59-9EFC-657E9F27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390"/>
    <w:pPr>
      <w:spacing w:before="100" w:beforeAutospacing="1" w:after="240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A0390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0390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0390"/>
    <w:pPr>
      <w:keepNext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spacing w:after="100" w:afterAutospacing="1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  <w:spacing w:after="100" w:afterAutospacing="1"/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072A6"/>
    <w:pPr>
      <w:tabs>
        <w:tab w:val="center" w:pos="4680"/>
        <w:tab w:val="right" w:pos="9360"/>
      </w:tabs>
      <w:spacing w:before="0" w:beforeAutospacing="0" w:after="0"/>
    </w:pPr>
    <w:rPr>
      <w:color w:val="000000" w:themeColor="text1"/>
      <w:sz w:val="16"/>
    </w:rPr>
  </w:style>
  <w:style w:type="character" w:customStyle="1" w:styleId="FooterChar">
    <w:name w:val="Footer Char"/>
    <w:link w:val="Footer"/>
    <w:uiPriority w:val="99"/>
    <w:rsid w:val="00F072A6"/>
    <w:rPr>
      <w:rFonts w:ascii="Arial" w:hAnsi="Arial"/>
      <w:color w:val="000000" w:themeColor="text1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paragraph" w:styleId="ListParagraph">
    <w:name w:val="List Paragraph"/>
    <w:basedOn w:val="Normal"/>
    <w:uiPriority w:val="34"/>
    <w:qFormat/>
    <w:rsid w:val="0038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yfaherty/Downloads/General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251B301A1A843009F40688E9E51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1484F-8FDC-43CE-A1AF-89FA87F77CE1}"/>
      </w:docPartPr>
      <w:docPartBody>
        <w:p w:rsidR="00AA6A43" w:rsidRDefault="00000000">
          <w:pPr>
            <w:pStyle w:val="B251B301A1A843009F40688E9E513286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8"/>
    <w:rsid w:val="0029266D"/>
    <w:rsid w:val="00A0222B"/>
    <w:rsid w:val="00A84698"/>
    <w:rsid w:val="00AA6A43"/>
    <w:rsid w:val="00EA02D4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51B301A1A843009F40688E9E513286">
    <w:name w:val="B251B301A1A843009F40688E9E513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Services xmlns="2def6d6d-f80f-42f6-ab78-1158326a3bc2">Communications</ProfessionalServices>
    <Reviewdate xmlns="2def6d6d-f80f-42f6-ab78-1158326a3bc2">2023-08-31T23:00:00+00:00</Reviewdate>
    <ContentOwner xmlns="2def6d6d-f80f-42f6-ab78-1158326a3bc2">
      <UserInfo>
        <DisplayName>Janine Bacon</DisplayName>
        <AccountId>6</AccountId>
        <AccountType/>
      </UserInfo>
    </ContentOwner>
    <AccessibilityChecked xmlns="2def6d6d-f80f-42f6-ab78-1158326a3bc2">yes</AccessibilityChecked>
    <Departments xmlns="2def6d6d-f80f-42f6-ab78-1158326a3bc2" xsi:nil="true"/>
    <TaxCatchAll xmlns="ba9ae6cb-d1a5-4a6c-8238-b1b6e0e96dbe" xsi:nil="true"/>
    <lcf76f155ced4ddcb4097134ff3c332f xmlns="2def6d6d-f80f-42f6-ab78-1158326a3bc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0001D1807D47B6298E7A395B1B7F" ma:contentTypeVersion="18" ma:contentTypeDescription="Create a new document." ma:contentTypeScope="" ma:versionID="996289727f3659efee701444c7f94603">
  <xsd:schema xmlns:xsd="http://www.w3.org/2001/XMLSchema" xmlns:xs="http://www.w3.org/2001/XMLSchema" xmlns:p="http://schemas.microsoft.com/office/2006/metadata/properties" xmlns:ns2="2def6d6d-f80f-42f6-ab78-1158326a3bc2" xmlns:ns3="ba9ae6cb-d1a5-4a6c-8238-b1b6e0e96dbe" targetNamespace="http://schemas.microsoft.com/office/2006/metadata/properties" ma:root="true" ma:fieldsID="e51935839426d2bb3cfcd87cca5c4126" ns2:_="" ns3:_="">
    <xsd:import namespace="2def6d6d-f80f-42f6-ab78-1158326a3bc2"/>
    <xsd:import namespace="ba9ae6cb-d1a5-4a6c-8238-b1b6e0e96dbe"/>
    <xsd:element name="properties">
      <xsd:complexType>
        <xsd:sequence>
          <xsd:element name="documentManagement">
            <xsd:complexType>
              <xsd:all>
                <xsd:element ref="ns2:Reviewdate"/>
                <xsd:element ref="ns2:ContentOwner" minOccurs="0"/>
                <xsd:element ref="ns2:AccessibilityChecked"/>
                <xsd:element ref="ns2:ProfessionalServices" minOccurs="0"/>
                <xsd:element ref="ns2:Department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f6d6d-f80f-42f6-ab78-1158326a3bc2" elementFormDefault="qualified">
    <xsd:import namespace="http://schemas.microsoft.com/office/2006/documentManagement/types"/>
    <xsd:import namespace="http://schemas.microsoft.com/office/infopath/2007/PartnerControls"/>
    <xsd:element name="Reviewdate" ma:index="8" ma:displayName="Review date" ma:format="DateOnly" ma:internalName="Reviewdate">
      <xsd:simpleType>
        <xsd:restriction base="dms:DateTime"/>
      </xsd:simpleType>
    </xsd:element>
    <xsd:element name="ContentOwner" ma:index="9" nillable="true" ma:displayName="Content Owner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Checked" ma:index="10" ma:displayName="Accessibility Checked" ma:description="The Public Sector Web Accessibility Regulations 2018 require all documents to be accessible on our website and internal intranets." ma:format="Dropdown" ma:internalName="AccessibilityChecked">
      <xsd:simpleType>
        <xsd:restriction base="dms:Choice">
          <xsd:enumeration value="No"/>
          <xsd:enumeration value="yes"/>
          <xsd:enumeration value="Third party"/>
        </xsd:restriction>
      </xsd:simpleType>
    </xsd:element>
    <xsd:element name="ProfessionalServices" ma:index="11" nillable="true" ma:displayName="Professional Services" ma:description="What professional services does this document belong to?" ma:format="Dropdown" ma:internalName="ProfessionalServices">
      <xsd:simpleType>
        <xsd:restriction base="dms:Choice">
          <xsd:enumeration value="Strategic Planning and Projects"/>
          <xsd:enumeration value="Student Experience Directorate"/>
          <xsd:enumeration value="School Administrators"/>
          <xsd:enumeration value="Communications"/>
          <xsd:enumeration value="Development and Alumni Office"/>
          <xsd:enumeration value="Estates and Facilities"/>
          <xsd:enumeration value="Executive Office"/>
          <xsd:enumeration value="Finance"/>
          <xsd:enumeration value="Governance and Legal Services"/>
          <xsd:enumeration value="Human Resources"/>
          <xsd:enumeration value="IT and Information Services"/>
          <xsd:enumeration value="IDAP"/>
          <xsd:enumeration value="Research and Enterprise"/>
          <xsd:enumeration value="TaLIC"/>
          <xsd:enumeration value="Graduate School"/>
          <xsd:enumeration value="Student Marketing"/>
          <xsd:enumeration value="CMR"/>
          <xsd:enumeration value="Student Recruitment"/>
        </xsd:restriction>
      </xsd:simpleType>
    </xsd:element>
    <xsd:element name="Departments" ma:index="12" nillable="true" ma:displayName="Departments" ma:description="What department does this document belong to?" ma:format="Dropdown" ma:internalName="Departments">
      <xsd:simpleType>
        <xsd:restriction base="dms:Choice">
          <xsd:enumeration value="Anthropology"/>
          <xsd:enumeration value="Art"/>
          <xsd:enumeration value="Centre for Academic Language and Literacies"/>
          <xsd:enumeration value="Computing"/>
          <xsd:enumeration value="Confucius Institute for Dance and Performance"/>
          <xsd:enumeration value="Design"/>
          <xsd:enumeration value="Educational Studies"/>
          <xsd:enumeration value="English and Creative Writing"/>
          <xsd:enumeration value="History"/>
          <xsd:enumeration value="Institute for Creative and Cultural Entrepreneurship (ICCE)"/>
          <xsd:enumeration value="Institute of Management Studies (IMS)"/>
          <xsd:enumeration value="Music"/>
          <xsd:enumeration value="Politics and International Relations"/>
          <xsd:enumeration value="Psychology"/>
          <xsd:enumeration value="Social, Therapeutic and Community Studies (STaCS)"/>
          <xsd:enumeration value="Sociology"/>
          <xsd:enumeration value="Theatre and Performance"/>
          <xsd:enumeration value="Visual Culture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428a13-7a31-4810-a44d-6a740955f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cb-d1a5-4a6c-8238-b1b6e0e96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1ca151-3e37-4a45-b7e2-a86031695c55}" ma:internalName="TaxCatchAll" ma:showField="CatchAllData" ma:web="ba9ae6cb-d1a5-4a6c-8238-b1b6e0e96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3D46A-F7D0-4D69-9817-FFDBB3116985}">
  <ds:schemaRefs>
    <ds:schemaRef ds:uri="http://schemas.microsoft.com/office/2006/metadata/properties"/>
    <ds:schemaRef ds:uri="http://schemas.microsoft.com/office/infopath/2007/PartnerControls"/>
    <ds:schemaRef ds:uri="2def6d6d-f80f-42f6-ab78-1158326a3bc2"/>
    <ds:schemaRef ds:uri="ba9ae6cb-d1a5-4a6c-8238-b1b6e0e96dbe"/>
  </ds:schemaRefs>
</ds:datastoreItem>
</file>

<file path=customXml/itemProps2.xml><?xml version="1.0" encoding="utf-8"?>
<ds:datastoreItem xmlns:ds="http://schemas.openxmlformats.org/officeDocument/2006/customXml" ds:itemID="{D3683C60-4570-A441-A163-2098E5A33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B01207-3B5F-420D-AFA2-AF6F63F5A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ECD44-232A-4F33-B9E4-17245993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f6d6d-f80f-42f6-ab78-1158326a3bc2"/>
    <ds:schemaRef ds:uri="ba9ae6cb-d1a5-4a6c-8238-b1b6e0e96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template.dotx</Template>
  <TotalTime>49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this title in File &gt; Properties</vt:lpstr>
    </vt:vector>
  </TitlesOfParts>
  <Manager/>
  <Company> </Company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for Digital Media: Image Making (Pathway 2)</dc:title>
  <dc:subject/>
  <dc:creator>Clarre Thomas</dc:creator>
  <cp:keywords/>
  <dc:description/>
  <cp:lastModifiedBy>Lucy Faherty</cp:lastModifiedBy>
  <cp:revision>18</cp:revision>
  <dcterms:created xsi:type="dcterms:W3CDTF">2024-11-13T09:08:00Z</dcterms:created>
  <dcterms:modified xsi:type="dcterms:W3CDTF">2024-11-13T12:28:00Z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0x01010024210001D1807D47B6298E7A395B1B7F</vt:lpwstr>
  </property>
</Properties>
</file>